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A758" w14:textId="77777777" w:rsidR="00013735" w:rsidRPr="0014193E" w:rsidRDefault="00903FD9" w:rsidP="00013735">
      <w:pPr>
        <w:pStyle w:val="CM14"/>
        <w:spacing w:after="120" w:line="231" w:lineRule="atLeast"/>
        <w:jc w:val="center"/>
        <w:rPr>
          <w:rFonts w:ascii="Times New Roman" w:hAnsi="Times New Roman" w:cs="Times New Roman"/>
          <w:bCs/>
          <w:color w:val="000000"/>
          <w:sz w:val="20"/>
          <w:szCs w:val="20"/>
        </w:rPr>
      </w:pPr>
      <w:r w:rsidRPr="0014193E">
        <w:rPr>
          <w:rFonts w:ascii="Times New Roman" w:hAnsi="Times New Roman" w:cs="Times New Roman"/>
          <w:bCs/>
          <w:color w:val="000000"/>
          <w:sz w:val="20"/>
          <w:szCs w:val="20"/>
        </w:rPr>
        <w:t>BOARD OF TRUSTEES</w:t>
      </w:r>
    </w:p>
    <w:p w14:paraId="6405A1B3" w14:textId="77777777" w:rsidR="00013735" w:rsidRPr="0014193E" w:rsidRDefault="00903FD9" w:rsidP="00013735">
      <w:pPr>
        <w:pStyle w:val="CM14"/>
        <w:spacing w:before="120" w:line="231" w:lineRule="atLeast"/>
        <w:jc w:val="center"/>
        <w:rPr>
          <w:rFonts w:ascii="Times New Roman" w:hAnsi="Times New Roman" w:cs="Times New Roman"/>
          <w:b/>
          <w:bCs/>
          <w:color w:val="000000"/>
          <w:sz w:val="20"/>
          <w:szCs w:val="20"/>
        </w:rPr>
      </w:pPr>
      <w:r w:rsidRPr="0014193E">
        <w:rPr>
          <w:rFonts w:ascii="Times New Roman" w:hAnsi="Times New Roman" w:cs="Times New Roman"/>
          <w:b/>
          <w:bCs/>
          <w:color w:val="000000"/>
          <w:sz w:val="20"/>
          <w:szCs w:val="20"/>
        </w:rPr>
        <w:t>Regular Meeting Minutes</w:t>
      </w:r>
    </w:p>
    <w:p w14:paraId="47193BD9" w14:textId="50B13629" w:rsidR="00013735" w:rsidRPr="0014193E" w:rsidRDefault="00975FB5" w:rsidP="00013735">
      <w:pPr>
        <w:pStyle w:val="Default"/>
        <w:jc w:val="center"/>
        <w:rPr>
          <w:rFonts w:ascii="Times New Roman" w:hAnsi="Times New Roman" w:cs="Times New Roman"/>
          <w:sz w:val="20"/>
          <w:szCs w:val="20"/>
        </w:rPr>
      </w:pPr>
      <w:r>
        <w:rPr>
          <w:rFonts w:ascii="Times New Roman" w:hAnsi="Times New Roman" w:cs="Times New Roman"/>
          <w:sz w:val="20"/>
          <w:szCs w:val="20"/>
        </w:rPr>
        <w:t>February 23</w:t>
      </w:r>
      <w:r w:rsidR="0041363E">
        <w:rPr>
          <w:rFonts w:ascii="Times New Roman" w:hAnsi="Times New Roman" w:cs="Times New Roman"/>
          <w:sz w:val="20"/>
          <w:szCs w:val="20"/>
        </w:rPr>
        <w:t>, 2026</w:t>
      </w:r>
    </w:p>
    <w:p w14:paraId="2E19DC49" w14:textId="77777777" w:rsidR="00013735" w:rsidRPr="0014193E" w:rsidRDefault="00013735" w:rsidP="00013735">
      <w:pPr>
        <w:pStyle w:val="Default"/>
        <w:rPr>
          <w:rFonts w:ascii="Times New Roman" w:hAnsi="Times New Roman" w:cs="Times New Roman"/>
          <w:sz w:val="20"/>
          <w:szCs w:val="20"/>
        </w:rPr>
      </w:pPr>
    </w:p>
    <w:p w14:paraId="312497F0" w14:textId="16D0E51A" w:rsidR="00013735" w:rsidRPr="008B6006" w:rsidRDefault="00903FD9" w:rsidP="00013735">
      <w:pPr>
        <w:pStyle w:val="Default"/>
        <w:spacing w:line="231" w:lineRule="atLeast"/>
        <w:rPr>
          <w:rFonts w:ascii="Times New Roman" w:hAnsi="Times New Roman" w:cs="Times New Roman"/>
          <w:sz w:val="20"/>
          <w:szCs w:val="20"/>
        </w:rPr>
      </w:pPr>
      <w:r w:rsidRPr="0014193E">
        <w:rPr>
          <w:rFonts w:ascii="Times New Roman" w:hAnsi="Times New Roman" w:cs="Times New Roman"/>
          <w:b/>
          <w:bCs/>
          <w:sz w:val="20"/>
          <w:szCs w:val="20"/>
        </w:rPr>
        <w:t xml:space="preserve">Presiding Chairperson:  </w:t>
      </w:r>
      <w:r w:rsidR="004F51AC">
        <w:rPr>
          <w:rFonts w:ascii="Times New Roman" w:hAnsi="Times New Roman" w:cs="Times New Roman"/>
          <w:sz w:val="20"/>
          <w:szCs w:val="20"/>
        </w:rPr>
        <w:t>Harl</w:t>
      </w:r>
      <w:r w:rsidR="0031051E">
        <w:rPr>
          <w:rFonts w:ascii="Times New Roman" w:hAnsi="Times New Roman" w:cs="Times New Roman"/>
          <w:sz w:val="20"/>
          <w:szCs w:val="20"/>
        </w:rPr>
        <w:t>a</w:t>
      </w:r>
      <w:r w:rsidR="004F51AC">
        <w:rPr>
          <w:rFonts w:ascii="Times New Roman" w:hAnsi="Times New Roman" w:cs="Times New Roman"/>
          <w:sz w:val="20"/>
          <w:szCs w:val="20"/>
        </w:rPr>
        <w:t>n Holste</w:t>
      </w:r>
      <w:r w:rsidR="00B342FB">
        <w:rPr>
          <w:rFonts w:ascii="Times New Roman" w:hAnsi="Times New Roman" w:cs="Times New Roman"/>
          <w:sz w:val="20"/>
          <w:szCs w:val="20"/>
        </w:rPr>
        <w:t xml:space="preserve">, </w:t>
      </w:r>
      <w:r w:rsidR="00FF2A2F">
        <w:rPr>
          <w:rFonts w:ascii="Times New Roman" w:hAnsi="Times New Roman" w:cs="Times New Roman"/>
          <w:sz w:val="20"/>
          <w:szCs w:val="20"/>
        </w:rPr>
        <w:t>Chairman</w:t>
      </w:r>
      <w:r w:rsidR="00FF2A2F">
        <w:rPr>
          <w:rFonts w:ascii="Times New Roman" w:hAnsi="Times New Roman" w:cs="Times New Roman"/>
          <w:sz w:val="20"/>
          <w:szCs w:val="20"/>
        </w:rPr>
        <w:tab/>
      </w:r>
      <w:r w:rsidR="00FF2A2F">
        <w:rPr>
          <w:rFonts w:ascii="Times New Roman" w:hAnsi="Times New Roman" w:cs="Times New Roman"/>
          <w:sz w:val="20"/>
          <w:szCs w:val="20"/>
        </w:rPr>
        <w:tab/>
      </w:r>
      <w:r w:rsidR="00FF2A2F">
        <w:rPr>
          <w:rFonts w:ascii="Times New Roman" w:hAnsi="Times New Roman" w:cs="Times New Roman"/>
          <w:sz w:val="20"/>
          <w:szCs w:val="20"/>
        </w:rPr>
        <w:tab/>
      </w:r>
      <w:r w:rsidR="00B342FB">
        <w:rPr>
          <w:rFonts w:ascii="Times New Roman" w:hAnsi="Times New Roman" w:cs="Times New Roman"/>
          <w:sz w:val="20"/>
          <w:szCs w:val="20"/>
        </w:rPr>
        <w:t xml:space="preserve">               </w:t>
      </w:r>
      <w:r>
        <w:rPr>
          <w:rFonts w:ascii="Times New Roman" w:hAnsi="Times New Roman" w:cs="Times New Roman"/>
          <w:b/>
          <w:bCs/>
          <w:sz w:val="20"/>
          <w:szCs w:val="20"/>
        </w:rPr>
        <w:t xml:space="preserve">Secretary: </w:t>
      </w:r>
      <w:r w:rsidR="004F51AC" w:rsidRPr="004F51AC">
        <w:rPr>
          <w:rFonts w:ascii="Times New Roman" w:hAnsi="Times New Roman" w:cs="Times New Roman"/>
          <w:sz w:val="20"/>
          <w:szCs w:val="20"/>
        </w:rPr>
        <w:t>Rosalie</w:t>
      </w:r>
      <w:r w:rsidR="004F51AC">
        <w:rPr>
          <w:rFonts w:ascii="Times New Roman" w:hAnsi="Times New Roman" w:cs="Times New Roman"/>
          <w:bCs/>
          <w:sz w:val="20"/>
          <w:szCs w:val="20"/>
        </w:rPr>
        <w:t xml:space="preserve"> Ross</w:t>
      </w:r>
    </w:p>
    <w:p w14:paraId="63E5AD99" w14:textId="77777777" w:rsidR="00013735" w:rsidRPr="0014193E" w:rsidRDefault="00903FD9" w:rsidP="00013735">
      <w:pPr>
        <w:pStyle w:val="Default"/>
        <w:rPr>
          <w:rFonts w:ascii="Times New Roman" w:hAnsi="Times New Roman" w:cs="Times New Roman"/>
          <w:sz w:val="20"/>
          <w:szCs w:val="20"/>
        </w:rPr>
      </w:pPr>
      <w:r w:rsidRPr="0014193E">
        <w:rPr>
          <w:rFonts w:ascii="Times New Roman" w:hAnsi="Times New Roman" w:cs="Times New Roman"/>
          <w:sz w:val="20"/>
          <w:szCs w:val="20"/>
        </w:rPr>
        <w:t>____________________________________________________________________________________________________</w:t>
      </w:r>
    </w:p>
    <w:p w14:paraId="7D41B77F" w14:textId="77777777" w:rsidR="00EB227D" w:rsidRDefault="00EB227D" w:rsidP="001E641E">
      <w:pPr>
        <w:pStyle w:val="CM14"/>
        <w:rPr>
          <w:rFonts w:ascii="Times New Roman" w:hAnsi="Times New Roman" w:cs="Times New Roman"/>
          <w:b/>
          <w:bCs/>
          <w:i/>
          <w:color w:val="000000"/>
          <w:sz w:val="20"/>
          <w:szCs w:val="20"/>
          <w:u w:val="single"/>
        </w:rPr>
      </w:pPr>
    </w:p>
    <w:p w14:paraId="5D297913" w14:textId="77777777" w:rsidR="00013735" w:rsidRDefault="00903FD9" w:rsidP="001E641E">
      <w:pPr>
        <w:pStyle w:val="CM14"/>
        <w:rPr>
          <w:rFonts w:ascii="Times New Roman" w:hAnsi="Times New Roman" w:cs="Times New Roman"/>
          <w:b/>
          <w:bCs/>
          <w:i/>
          <w:color w:val="000000"/>
          <w:sz w:val="20"/>
          <w:szCs w:val="20"/>
          <w:u w:val="single"/>
        </w:rPr>
      </w:pPr>
      <w:bookmarkStart w:id="0" w:name="_Hlk144193338"/>
      <w:r w:rsidRPr="00EB227D">
        <w:rPr>
          <w:rFonts w:ascii="Times New Roman" w:hAnsi="Times New Roman" w:cs="Times New Roman"/>
          <w:b/>
          <w:bCs/>
          <w:i/>
          <w:color w:val="000000"/>
          <w:sz w:val="20"/>
          <w:szCs w:val="20"/>
          <w:u w:val="single"/>
        </w:rPr>
        <w:t>Attendance:</w:t>
      </w:r>
    </w:p>
    <w:p w14:paraId="1B16A426" w14:textId="77777777" w:rsidR="00B96739" w:rsidRPr="00B96739" w:rsidRDefault="00B96739" w:rsidP="00B96739">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971"/>
      </w:tblGrid>
      <w:tr w:rsidR="00B342FB" w14:paraId="1BF5E895" w14:textId="77777777" w:rsidTr="00806343">
        <w:tc>
          <w:tcPr>
            <w:tcW w:w="4320" w:type="dxa"/>
          </w:tcPr>
          <w:p w14:paraId="4EA3FBE7" w14:textId="77777777" w:rsidR="00B342FB" w:rsidRPr="002345C6" w:rsidRDefault="00B342FB" w:rsidP="00FF2A2F">
            <w:pPr>
              <w:pStyle w:val="ListParagraph"/>
              <w:spacing w:after="0"/>
              <w:ind w:left="0"/>
              <w:rPr>
                <w:rFonts w:ascii="Times New Roman" w:hAnsi="Times New Roman" w:cs="Times New Roman"/>
                <w:b/>
                <w:i/>
                <w:sz w:val="20"/>
                <w:szCs w:val="20"/>
              </w:rPr>
            </w:pPr>
            <w:r w:rsidRPr="002345C6">
              <w:rPr>
                <w:rFonts w:ascii="Times New Roman" w:hAnsi="Times New Roman" w:cs="Times New Roman"/>
                <w:b/>
                <w:i/>
                <w:sz w:val="20"/>
                <w:szCs w:val="20"/>
              </w:rPr>
              <w:t>Board Members present:</w:t>
            </w:r>
            <w:r w:rsidRPr="002345C6">
              <w:rPr>
                <w:rFonts w:ascii="Times New Roman" w:hAnsi="Times New Roman" w:cs="Times New Roman"/>
                <w:b/>
                <w:sz w:val="20"/>
                <w:szCs w:val="20"/>
              </w:rPr>
              <w:t xml:space="preserve">  </w:t>
            </w:r>
            <w:r w:rsidRPr="002345C6">
              <w:rPr>
                <w:rFonts w:ascii="Times New Roman" w:hAnsi="Times New Roman" w:cs="Times New Roman"/>
                <w:b/>
                <w:sz w:val="20"/>
                <w:szCs w:val="20"/>
              </w:rPr>
              <w:tab/>
            </w:r>
          </w:p>
        </w:tc>
        <w:tc>
          <w:tcPr>
            <w:tcW w:w="4971" w:type="dxa"/>
          </w:tcPr>
          <w:p w14:paraId="0403AC4E" w14:textId="77777777" w:rsidR="00B342FB" w:rsidRDefault="00B342FB" w:rsidP="00FF2A2F">
            <w:pPr>
              <w:pStyle w:val="ListParagraph"/>
              <w:spacing w:after="0"/>
              <w:ind w:left="0"/>
              <w:rPr>
                <w:rFonts w:ascii="Times New Roman" w:hAnsi="Times New Roman" w:cs="Times New Roman"/>
                <w:b/>
                <w:i/>
                <w:sz w:val="20"/>
                <w:szCs w:val="20"/>
              </w:rPr>
            </w:pPr>
            <w:r w:rsidRPr="00FF2A2F">
              <w:rPr>
                <w:rFonts w:ascii="Times New Roman" w:hAnsi="Times New Roman" w:cs="Times New Roman"/>
                <w:b/>
                <w:i/>
                <w:sz w:val="20"/>
                <w:szCs w:val="20"/>
              </w:rPr>
              <w:t>Members absent:</w:t>
            </w:r>
          </w:p>
        </w:tc>
      </w:tr>
      <w:tr w:rsidR="00385131" w:rsidRPr="00031623" w14:paraId="712B92EB" w14:textId="77777777" w:rsidTr="00806343">
        <w:tc>
          <w:tcPr>
            <w:tcW w:w="4320" w:type="dxa"/>
          </w:tcPr>
          <w:p w14:paraId="0026CE2C" w14:textId="6DE469DE" w:rsidR="00887C68" w:rsidRPr="00D04B01" w:rsidRDefault="00887C68" w:rsidP="00887C68">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Cedric Green </w:t>
            </w:r>
          </w:p>
          <w:p w14:paraId="15555357" w14:textId="77777777" w:rsidR="00A966A2" w:rsidRPr="00D04B01" w:rsidRDefault="00A966A2" w:rsidP="00A966A2">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Rosalie Ross, Secretary </w:t>
            </w:r>
          </w:p>
          <w:p w14:paraId="55F439AC" w14:textId="1E686643" w:rsidR="00A966A2" w:rsidRDefault="00483593" w:rsidP="00187471">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Karen Fikan</w:t>
            </w:r>
            <w:r w:rsidR="001419C9" w:rsidRPr="00D04B01">
              <w:rPr>
                <w:rFonts w:ascii="Times New Roman" w:hAnsi="Times New Roman" w:cs="Times New Roman"/>
                <w:bCs/>
                <w:iCs/>
                <w:sz w:val="20"/>
                <w:szCs w:val="20"/>
              </w:rPr>
              <w:t>, Treasurer</w:t>
            </w:r>
          </w:p>
          <w:p w14:paraId="2C206068" w14:textId="68228915" w:rsidR="00A26B3F" w:rsidRPr="005C4A8C" w:rsidRDefault="00E037E1" w:rsidP="00187471">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Scott Ross</w:t>
            </w:r>
          </w:p>
          <w:p w14:paraId="1D226082" w14:textId="77777777" w:rsidR="0041363E" w:rsidRPr="005C4A8C" w:rsidRDefault="0041363E" w:rsidP="0041363E">
            <w:pPr>
              <w:pStyle w:val="ListParagraph"/>
              <w:spacing w:after="0"/>
              <w:ind w:left="0"/>
              <w:rPr>
                <w:rFonts w:ascii="Times New Roman" w:hAnsi="Times New Roman" w:cs="Times New Roman"/>
                <w:bCs/>
                <w:iCs/>
                <w:sz w:val="20"/>
                <w:szCs w:val="20"/>
              </w:rPr>
            </w:pPr>
            <w:r w:rsidRPr="00833546">
              <w:rPr>
                <w:rFonts w:ascii="Times New Roman" w:hAnsi="Times New Roman" w:cs="Times New Roman"/>
                <w:bCs/>
                <w:iCs/>
                <w:sz w:val="20"/>
                <w:szCs w:val="20"/>
              </w:rPr>
              <w:t xml:space="preserve">Dan Fields </w:t>
            </w:r>
          </w:p>
          <w:p w14:paraId="4ADD16A5" w14:textId="77777777" w:rsidR="0041363E" w:rsidRPr="00D04B01" w:rsidRDefault="0041363E" w:rsidP="0041363E">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Loren Erway </w:t>
            </w:r>
          </w:p>
          <w:p w14:paraId="58EACDF2" w14:textId="77777777" w:rsidR="005C4A8C" w:rsidRPr="00031623" w:rsidRDefault="005C4A8C" w:rsidP="009A090C">
            <w:pPr>
              <w:pStyle w:val="ListParagraph"/>
              <w:spacing w:after="0"/>
              <w:ind w:left="0"/>
              <w:rPr>
                <w:rFonts w:ascii="Times New Roman" w:hAnsi="Times New Roman" w:cs="Times New Roman"/>
                <w:bCs/>
                <w:iCs/>
                <w:sz w:val="20"/>
                <w:szCs w:val="20"/>
              </w:rPr>
            </w:pPr>
          </w:p>
          <w:p w14:paraId="5B5E2CF5" w14:textId="70402748" w:rsidR="009A090C" w:rsidRPr="00031623" w:rsidRDefault="009A090C" w:rsidP="00385131">
            <w:pPr>
              <w:pStyle w:val="ListParagraph"/>
              <w:spacing w:after="0"/>
              <w:ind w:left="0"/>
              <w:rPr>
                <w:rFonts w:ascii="Times New Roman" w:hAnsi="Times New Roman" w:cs="Times New Roman"/>
                <w:bCs/>
                <w:iCs/>
                <w:sz w:val="20"/>
                <w:szCs w:val="20"/>
              </w:rPr>
            </w:pPr>
          </w:p>
        </w:tc>
        <w:tc>
          <w:tcPr>
            <w:tcW w:w="4971" w:type="dxa"/>
          </w:tcPr>
          <w:p w14:paraId="60D46886" w14:textId="77777777" w:rsidR="00975FB5" w:rsidRPr="00D04B01" w:rsidRDefault="00975FB5" w:rsidP="00975FB5">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Harlan Holste, Chairman</w:t>
            </w:r>
          </w:p>
          <w:p w14:paraId="4FBAD131" w14:textId="77777777" w:rsidR="00975FB5" w:rsidRPr="00D04B01" w:rsidRDefault="00975FB5" w:rsidP="00975FB5">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Matt Wolters, Vice Chairman </w:t>
            </w:r>
          </w:p>
          <w:p w14:paraId="46EF9B74" w14:textId="219BE865" w:rsidR="009A090C" w:rsidRPr="00031623" w:rsidRDefault="009A090C" w:rsidP="0041363E">
            <w:pPr>
              <w:pStyle w:val="ListParagraph"/>
              <w:spacing w:after="0"/>
              <w:ind w:left="0"/>
              <w:rPr>
                <w:rFonts w:ascii="Times New Roman" w:hAnsi="Times New Roman" w:cs="Times New Roman"/>
                <w:bCs/>
                <w:iCs/>
                <w:sz w:val="20"/>
                <w:szCs w:val="20"/>
              </w:rPr>
            </w:pPr>
          </w:p>
        </w:tc>
      </w:tr>
      <w:tr w:rsidR="00385131" w:rsidRPr="00031623" w14:paraId="1AA37A5A" w14:textId="77777777" w:rsidTr="00806343">
        <w:tc>
          <w:tcPr>
            <w:tcW w:w="4320" w:type="dxa"/>
          </w:tcPr>
          <w:p w14:paraId="2F542EA0" w14:textId="77777777" w:rsidR="00385131" w:rsidRDefault="00385131" w:rsidP="00385131">
            <w:pPr>
              <w:spacing w:after="0"/>
              <w:rPr>
                <w:rFonts w:ascii="Times New Roman" w:hAnsi="Times New Roman"/>
                <w:b/>
                <w:i/>
                <w:sz w:val="20"/>
                <w:szCs w:val="20"/>
              </w:rPr>
            </w:pPr>
            <w:r w:rsidRPr="00031623">
              <w:rPr>
                <w:rFonts w:ascii="Times New Roman" w:hAnsi="Times New Roman"/>
                <w:b/>
                <w:i/>
                <w:sz w:val="20"/>
                <w:szCs w:val="20"/>
              </w:rPr>
              <w:t xml:space="preserve">Guests:  </w:t>
            </w:r>
          </w:p>
          <w:p w14:paraId="1638ABCF" w14:textId="77777777" w:rsidR="0077507B" w:rsidRDefault="00F7754B" w:rsidP="00385131">
            <w:pPr>
              <w:spacing w:after="0"/>
              <w:rPr>
                <w:rFonts w:ascii="Times New Roman" w:hAnsi="Times New Roman"/>
                <w:bCs/>
                <w:iCs/>
                <w:sz w:val="20"/>
                <w:szCs w:val="20"/>
              </w:rPr>
            </w:pPr>
            <w:r>
              <w:rPr>
                <w:rFonts w:ascii="Times New Roman" w:hAnsi="Times New Roman"/>
                <w:bCs/>
                <w:iCs/>
                <w:sz w:val="20"/>
                <w:szCs w:val="20"/>
              </w:rPr>
              <w:t>Jill Berry Bowen</w:t>
            </w:r>
          </w:p>
          <w:p w14:paraId="39750A1E" w14:textId="77777777" w:rsidR="00F7754B" w:rsidRDefault="00F7754B" w:rsidP="00385131">
            <w:pPr>
              <w:spacing w:after="0"/>
              <w:rPr>
                <w:rFonts w:ascii="Times New Roman" w:hAnsi="Times New Roman"/>
                <w:bCs/>
                <w:iCs/>
                <w:sz w:val="20"/>
                <w:szCs w:val="20"/>
              </w:rPr>
            </w:pPr>
            <w:r>
              <w:rPr>
                <w:rFonts w:ascii="Times New Roman" w:hAnsi="Times New Roman"/>
                <w:bCs/>
                <w:iCs/>
                <w:sz w:val="20"/>
                <w:szCs w:val="20"/>
              </w:rPr>
              <w:t xml:space="preserve">Dr. Elisabeth Fontaine </w:t>
            </w:r>
          </w:p>
          <w:p w14:paraId="49BB0024" w14:textId="56D4FAF2" w:rsidR="00F7754B" w:rsidRPr="00031623" w:rsidRDefault="00F7754B" w:rsidP="00385131">
            <w:pPr>
              <w:spacing w:after="0"/>
              <w:rPr>
                <w:rFonts w:ascii="Times New Roman" w:hAnsi="Times New Roman"/>
                <w:bCs/>
                <w:iCs/>
                <w:sz w:val="20"/>
                <w:szCs w:val="20"/>
              </w:rPr>
            </w:pPr>
          </w:p>
        </w:tc>
        <w:tc>
          <w:tcPr>
            <w:tcW w:w="4971" w:type="dxa"/>
          </w:tcPr>
          <w:p w14:paraId="26014AE8" w14:textId="77777777" w:rsidR="00385131" w:rsidRPr="00031623" w:rsidRDefault="00385131" w:rsidP="00385131">
            <w:pPr>
              <w:pStyle w:val="ListParagraph"/>
              <w:spacing w:after="0"/>
              <w:ind w:left="0"/>
              <w:rPr>
                <w:rFonts w:ascii="Times New Roman" w:hAnsi="Times New Roman" w:cs="Times New Roman"/>
                <w:b/>
                <w:i/>
                <w:sz w:val="20"/>
                <w:szCs w:val="20"/>
              </w:rPr>
            </w:pPr>
          </w:p>
        </w:tc>
      </w:tr>
      <w:tr w:rsidR="00385131" w:rsidRPr="00031623" w14:paraId="73F88E12" w14:textId="77777777" w:rsidTr="00806343">
        <w:tc>
          <w:tcPr>
            <w:tcW w:w="4320" w:type="dxa"/>
          </w:tcPr>
          <w:p w14:paraId="462315C7" w14:textId="05293C63" w:rsidR="000D0E56" w:rsidRPr="00031623" w:rsidRDefault="000D0E56" w:rsidP="00975FB5">
            <w:pPr>
              <w:spacing w:after="0"/>
              <w:rPr>
                <w:rFonts w:ascii="Times New Roman" w:hAnsi="Times New Roman"/>
                <w:bCs/>
                <w:iCs/>
                <w:sz w:val="20"/>
                <w:szCs w:val="20"/>
              </w:rPr>
            </w:pPr>
          </w:p>
        </w:tc>
        <w:tc>
          <w:tcPr>
            <w:tcW w:w="4971" w:type="dxa"/>
          </w:tcPr>
          <w:p w14:paraId="4B075945" w14:textId="77777777" w:rsidR="00385131" w:rsidRPr="00031623" w:rsidRDefault="00385131" w:rsidP="00385131">
            <w:pPr>
              <w:pStyle w:val="ListParagraph"/>
              <w:spacing w:after="0"/>
              <w:ind w:left="0"/>
              <w:rPr>
                <w:rFonts w:ascii="Times New Roman" w:hAnsi="Times New Roman" w:cs="Times New Roman"/>
                <w:b/>
                <w:i/>
                <w:sz w:val="20"/>
                <w:szCs w:val="20"/>
              </w:rPr>
            </w:pPr>
          </w:p>
        </w:tc>
      </w:tr>
    </w:tbl>
    <w:p w14:paraId="7DDC1636" w14:textId="7E8DD79D" w:rsidR="00FF2A2F" w:rsidRPr="00031623" w:rsidRDefault="00FF2A2F" w:rsidP="00B342FB">
      <w:pPr>
        <w:spacing w:after="0"/>
        <w:rPr>
          <w:rFonts w:ascii="Times New Roman" w:hAnsi="Times New Roman"/>
          <w:sz w:val="20"/>
          <w:szCs w:val="20"/>
        </w:rPr>
      </w:pPr>
      <w:r w:rsidRPr="00031623">
        <w:rPr>
          <w:rFonts w:ascii="Times New Roman" w:hAnsi="Times New Roman"/>
          <w:sz w:val="20"/>
          <w:szCs w:val="20"/>
        </w:rPr>
        <w:tab/>
      </w:r>
      <w:r w:rsidRPr="00031623">
        <w:rPr>
          <w:rFonts w:ascii="Times New Roman" w:hAnsi="Times New Roman"/>
          <w:sz w:val="20"/>
          <w:szCs w:val="20"/>
        </w:rPr>
        <w:tab/>
      </w:r>
    </w:p>
    <w:tbl>
      <w:tblPr>
        <w:tblStyle w:val="TableGrid"/>
        <w:tblW w:w="939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792"/>
        <w:gridCol w:w="2314"/>
        <w:gridCol w:w="1979"/>
      </w:tblGrid>
      <w:tr w:rsidR="00B342FB" w:rsidRPr="00031623" w14:paraId="68B8A509" w14:textId="77777777" w:rsidTr="00AC6B07">
        <w:trPr>
          <w:gridAfter w:val="1"/>
          <w:wAfter w:w="1979" w:type="dxa"/>
        </w:trPr>
        <w:tc>
          <w:tcPr>
            <w:tcW w:w="5106" w:type="dxa"/>
            <w:gridSpan w:val="2"/>
          </w:tcPr>
          <w:p w14:paraId="7F4D19CA" w14:textId="77777777" w:rsidR="00B342FB" w:rsidRPr="00031623" w:rsidRDefault="00B342FB" w:rsidP="00B342FB">
            <w:pPr>
              <w:pStyle w:val="ListParagraph"/>
              <w:spacing w:after="0"/>
              <w:ind w:left="0"/>
              <w:rPr>
                <w:rFonts w:ascii="Times New Roman" w:hAnsi="Times New Roman" w:cs="Times New Roman"/>
                <w:sz w:val="20"/>
                <w:szCs w:val="20"/>
              </w:rPr>
            </w:pPr>
            <w:r w:rsidRPr="00031623">
              <w:rPr>
                <w:rFonts w:ascii="Times New Roman" w:hAnsi="Times New Roman" w:cs="Times New Roman"/>
                <w:b/>
                <w:i/>
                <w:sz w:val="20"/>
                <w:szCs w:val="20"/>
              </w:rPr>
              <w:t>Administrative Team Staff Present:</w:t>
            </w:r>
            <w:r w:rsidRPr="00031623">
              <w:rPr>
                <w:rFonts w:ascii="Times New Roman" w:hAnsi="Times New Roman" w:cs="Times New Roman"/>
                <w:i/>
                <w:sz w:val="20"/>
                <w:szCs w:val="20"/>
              </w:rPr>
              <w:tab/>
              <w:t xml:space="preserve">          </w:t>
            </w:r>
          </w:p>
        </w:tc>
        <w:tc>
          <w:tcPr>
            <w:tcW w:w="2314" w:type="dxa"/>
          </w:tcPr>
          <w:p w14:paraId="4BE3441B" w14:textId="19DF34DC" w:rsidR="00B342FB" w:rsidRPr="00031623" w:rsidRDefault="00B342FB" w:rsidP="00B342FB">
            <w:pPr>
              <w:pStyle w:val="ListParagraph"/>
              <w:spacing w:after="0"/>
              <w:ind w:left="0"/>
              <w:rPr>
                <w:rFonts w:ascii="Times New Roman" w:hAnsi="Times New Roman" w:cs="Times New Roman"/>
                <w:sz w:val="20"/>
                <w:szCs w:val="20"/>
              </w:rPr>
            </w:pPr>
          </w:p>
        </w:tc>
      </w:tr>
      <w:tr w:rsidR="00887C68" w:rsidRPr="00031623" w14:paraId="5FCD8B56" w14:textId="77777777" w:rsidTr="00AC6B07">
        <w:trPr>
          <w:gridAfter w:val="1"/>
          <w:wAfter w:w="1979" w:type="dxa"/>
        </w:trPr>
        <w:tc>
          <w:tcPr>
            <w:tcW w:w="5106" w:type="dxa"/>
            <w:gridSpan w:val="2"/>
          </w:tcPr>
          <w:p w14:paraId="4ACDDFC5" w14:textId="180BAD78" w:rsidR="00887C68" w:rsidRPr="00D04B01" w:rsidRDefault="00887C68" w:rsidP="00887C68">
            <w:pPr>
              <w:pStyle w:val="ListParagraph"/>
              <w:spacing w:after="0"/>
              <w:ind w:left="0"/>
              <w:rPr>
                <w:rFonts w:ascii="Times New Roman" w:hAnsi="Times New Roman" w:cs="Times New Roman"/>
                <w:sz w:val="20"/>
                <w:szCs w:val="20"/>
              </w:rPr>
            </w:pPr>
          </w:p>
        </w:tc>
        <w:tc>
          <w:tcPr>
            <w:tcW w:w="2314" w:type="dxa"/>
          </w:tcPr>
          <w:p w14:paraId="570E6F38" w14:textId="77777777" w:rsidR="00887C68" w:rsidRPr="00031623" w:rsidRDefault="00887C68" w:rsidP="00887C68">
            <w:pPr>
              <w:pStyle w:val="ListParagraph"/>
              <w:spacing w:after="0"/>
              <w:ind w:left="0"/>
              <w:rPr>
                <w:rFonts w:ascii="Times New Roman" w:hAnsi="Times New Roman" w:cs="Times New Roman"/>
                <w:sz w:val="20"/>
                <w:szCs w:val="20"/>
              </w:rPr>
            </w:pPr>
          </w:p>
        </w:tc>
      </w:tr>
      <w:tr w:rsidR="00887C68" w:rsidRPr="00587643" w14:paraId="06A97103" w14:textId="77777777" w:rsidTr="00AC6B07">
        <w:trPr>
          <w:gridAfter w:val="1"/>
          <w:wAfter w:w="1979" w:type="dxa"/>
          <w:trHeight w:val="169"/>
        </w:trPr>
        <w:tc>
          <w:tcPr>
            <w:tcW w:w="5106" w:type="dxa"/>
            <w:gridSpan w:val="2"/>
          </w:tcPr>
          <w:p w14:paraId="5BF3C686" w14:textId="77777777" w:rsidR="00887C68" w:rsidRPr="00D04B01" w:rsidRDefault="00887C68" w:rsidP="00887C68">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Heather Prideaux, Regional CFO</w:t>
            </w:r>
          </w:p>
          <w:p w14:paraId="3213E1EA" w14:textId="77777777" w:rsidR="00887C68" w:rsidRPr="00D04B01" w:rsidRDefault="00887C68" w:rsidP="00887C68">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 xml:space="preserve">Ryan Marvin, Support Services Director </w:t>
            </w:r>
          </w:p>
          <w:p w14:paraId="28A16CD9" w14:textId="1C2898AE" w:rsidR="00887C68" w:rsidRPr="00D04B01" w:rsidRDefault="00887C68" w:rsidP="00887C68">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 xml:space="preserve">Amie Powell, Chief </w:t>
            </w:r>
            <w:r w:rsidR="00B34FBD">
              <w:rPr>
                <w:rFonts w:ascii="Times New Roman" w:hAnsi="Times New Roman" w:cs="Times New Roman"/>
                <w:sz w:val="20"/>
                <w:szCs w:val="20"/>
              </w:rPr>
              <w:t xml:space="preserve">of Clinical </w:t>
            </w:r>
            <w:r w:rsidRPr="00D04B01">
              <w:rPr>
                <w:rFonts w:ascii="Times New Roman" w:hAnsi="Times New Roman" w:cs="Times New Roman"/>
                <w:sz w:val="20"/>
                <w:szCs w:val="20"/>
              </w:rPr>
              <w:t xml:space="preserve">Operations </w:t>
            </w:r>
          </w:p>
          <w:p w14:paraId="0BB00F08" w14:textId="77777777" w:rsidR="001C376E" w:rsidRPr="00D04B01" w:rsidRDefault="001419C9" w:rsidP="00D2689A">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 xml:space="preserve">Lucretia Stargell, CEO </w:t>
            </w:r>
          </w:p>
          <w:p w14:paraId="08F2DCB6" w14:textId="77777777" w:rsidR="00796D15" w:rsidRDefault="00796D15" w:rsidP="00D2689A">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Allison Mulch, CCO</w:t>
            </w:r>
          </w:p>
          <w:p w14:paraId="6F0925D4" w14:textId="5C4B7DC2" w:rsidR="00247BCE" w:rsidRDefault="00247BCE" w:rsidP="00D2689A">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Tina Whisnant, </w:t>
            </w:r>
            <w:r w:rsidR="00B34FBD">
              <w:rPr>
                <w:rFonts w:ascii="Times New Roman" w:hAnsi="Times New Roman" w:cs="Times New Roman"/>
                <w:sz w:val="20"/>
                <w:szCs w:val="20"/>
              </w:rPr>
              <w:t xml:space="preserve">Chief </w:t>
            </w:r>
            <w:r>
              <w:rPr>
                <w:rFonts w:ascii="Times New Roman" w:hAnsi="Times New Roman" w:cs="Times New Roman"/>
                <w:sz w:val="20"/>
                <w:szCs w:val="20"/>
              </w:rPr>
              <w:t xml:space="preserve">Risk/Compliance </w:t>
            </w:r>
            <w:r w:rsidR="00B34FBD">
              <w:rPr>
                <w:rFonts w:ascii="Times New Roman" w:hAnsi="Times New Roman" w:cs="Times New Roman"/>
                <w:sz w:val="20"/>
                <w:szCs w:val="20"/>
              </w:rPr>
              <w:t>Officer</w:t>
            </w:r>
          </w:p>
          <w:p w14:paraId="1726DFCC" w14:textId="4F0C10BE" w:rsidR="00803413" w:rsidRDefault="00803413" w:rsidP="00D2689A">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Travis Daise, MD, CMO</w:t>
            </w:r>
          </w:p>
          <w:p w14:paraId="0D06376F" w14:textId="652B4730" w:rsidR="00151420" w:rsidRDefault="00151420" w:rsidP="00D2689A">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Dawn Stasser, Quality Manager – via Teams</w:t>
            </w:r>
          </w:p>
          <w:p w14:paraId="3F717672" w14:textId="585D43A1" w:rsidR="00FE3234" w:rsidRPr="00D04B01" w:rsidRDefault="00FE3234" w:rsidP="00E037E1">
            <w:pPr>
              <w:pStyle w:val="ListParagraph"/>
              <w:spacing w:after="0"/>
              <w:ind w:left="0"/>
              <w:rPr>
                <w:rFonts w:ascii="Times New Roman" w:hAnsi="Times New Roman" w:cs="Times New Roman"/>
                <w:sz w:val="20"/>
                <w:szCs w:val="20"/>
              </w:rPr>
            </w:pPr>
          </w:p>
        </w:tc>
        <w:tc>
          <w:tcPr>
            <w:tcW w:w="2314" w:type="dxa"/>
          </w:tcPr>
          <w:p w14:paraId="7ED9DABD" w14:textId="77777777" w:rsidR="00887C68" w:rsidRPr="00587643" w:rsidRDefault="00887C68" w:rsidP="00887C68">
            <w:pPr>
              <w:pStyle w:val="ListParagraph"/>
              <w:spacing w:after="0"/>
              <w:ind w:left="0"/>
              <w:rPr>
                <w:rFonts w:ascii="Times New Roman" w:hAnsi="Times New Roman" w:cs="Times New Roman"/>
                <w:sz w:val="20"/>
                <w:szCs w:val="20"/>
              </w:rPr>
            </w:pPr>
          </w:p>
        </w:tc>
      </w:tr>
      <w:tr w:rsidR="00385131" w:rsidRPr="00587643" w14:paraId="4A5575B1" w14:textId="77777777" w:rsidTr="00AC6B07">
        <w:trPr>
          <w:gridAfter w:val="1"/>
          <w:wAfter w:w="1979" w:type="dxa"/>
        </w:trPr>
        <w:tc>
          <w:tcPr>
            <w:tcW w:w="5106" w:type="dxa"/>
            <w:gridSpan w:val="2"/>
          </w:tcPr>
          <w:p w14:paraId="3A8412AD" w14:textId="77777777" w:rsidR="003465F4" w:rsidRDefault="003465F4" w:rsidP="006E0187">
            <w:pPr>
              <w:pStyle w:val="ListParagraph"/>
              <w:spacing w:after="0"/>
              <w:ind w:left="0"/>
              <w:rPr>
                <w:rFonts w:ascii="Times New Roman" w:hAnsi="Times New Roman"/>
                <w:b/>
                <w:i/>
                <w:sz w:val="20"/>
                <w:szCs w:val="20"/>
              </w:rPr>
            </w:pPr>
          </w:p>
          <w:p w14:paraId="672B9252" w14:textId="75D9AB0D" w:rsidR="00385131" w:rsidRPr="007A2ABC" w:rsidRDefault="00385131" w:rsidP="006E0187">
            <w:pPr>
              <w:pStyle w:val="ListParagraph"/>
              <w:spacing w:after="0"/>
              <w:ind w:left="0"/>
              <w:rPr>
                <w:rFonts w:ascii="Times New Roman" w:hAnsi="Times New Roman" w:cs="Times New Roman"/>
                <w:sz w:val="20"/>
                <w:szCs w:val="20"/>
              </w:rPr>
            </w:pPr>
            <w:r>
              <w:rPr>
                <w:rFonts w:ascii="Times New Roman" w:hAnsi="Times New Roman"/>
                <w:b/>
                <w:i/>
                <w:sz w:val="20"/>
                <w:szCs w:val="20"/>
              </w:rPr>
              <w:t>RCHC Staff Present:</w:t>
            </w:r>
          </w:p>
        </w:tc>
        <w:tc>
          <w:tcPr>
            <w:tcW w:w="2314" w:type="dxa"/>
          </w:tcPr>
          <w:p w14:paraId="0D993A12" w14:textId="77777777" w:rsidR="00385131" w:rsidRPr="00587643" w:rsidRDefault="00385131" w:rsidP="006E0187">
            <w:pPr>
              <w:pStyle w:val="ListParagraph"/>
              <w:spacing w:after="0"/>
              <w:ind w:left="0"/>
              <w:rPr>
                <w:rFonts w:ascii="Times New Roman" w:hAnsi="Times New Roman" w:cs="Times New Roman"/>
                <w:sz w:val="20"/>
                <w:szCs w:val="20"/>
              </w:rPr>
            </w:pPr>
          </w:p>
        </w:tc>
      </w:tr>
      <w:tr w:rsidR="00385131" w:rsidRPr="00587643" w14:paraId="2AF9022E" w14:textId="77777777" w:rsidTr="00AC6B07">
        <w:trPr>
          <w:gridAfter w:val="1"/>
          <w:wAfter w:w="1979" w:type="dxa"/>
        </w:trPr>
        <w:tc>
          <w:tcPr>
            <w:tcW w:w="5106" w:type="dxa"/>
            <w:gridSpan w:val="2"/>
          </w:tcPr>
          <w:p w14:paraId="6ADA2643" w14:textId="737130A8" w:rsidR="0016640C" w:rsidRPr="007A2ABC" w:rsidRDefault="00146330" w:rsidP="002C5342">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Bre McEwen, Executive Assistant </w:t>
            </w:r>
          </w:p>
        </w:tc>
        <w:tc>
          <w:tcPr>
            <w:tcW w:w="2314" w:type="dxa"/>
          </w:tcPr>
          <w:p w14:paraId="4DFAD638" w14:textId="77777777" w:rsidR="00385131" w:rsidRPr="00587643" w:rsidRDefault="00385131" w:rsidP="006E0187">
            <w:pPr>
              <w:pStyle w:val="ListParagraph"/>
              <w:spacing w:after="0"/>
              <w:ind w:left="0"/>
              <w:rPr>
                <w:rFonts w:ascii="Times New Roman" w:hAnsi="Times New Roman" w:cs="Times New Roman"/>
                <w:sz w:val="20"/>
                <w:szCs w:val="20"/>
              </w:rPr>
            </w:pPr>
          </w:p>
        </w:tc>
      </w:tr>
      <w:tr w:rsidR="00F505F8" w14:paraId="185E792A" w14:textId="77777777" w:rsidTr="00AC6B07">
        <w:trPr>
          <w:gridAfter w:val="3"/>
          <w:wAfter w:w="7085" w:type="dxa"/>
        </w:trPr>
        <w:tc>
          <w:tcPr>
            <w:tcW w:w="2314" w:type="dxa"/>
          </w:tcPr>
          <w:p w14:paraId="289933A1" w14:textId="77777777" w:rsidR="00F505F8" w:rsidRPr="000E7837" w:rsidRDefault="00F505F8" w:rsidP="006E0187">
            <w:pPr>
              <w:pStyle w:val="ListParagraph"/>
              <w:spacing w:after="0"/>
              <w:ind w:left="0"/>
              <w:rPr>
                <w:rFonts w:ascii="Times New Roman" w:hAnsi="Times New Roman" w:cs="Times New Roman"/>
                <w:sz w:val="20"/>
                <w:szCs w:val="20"/>
              </w:rPr>
            </w:pPr>
          </w:p>
        </w:tc>
      </w:tr>
      <w:tr w:rsidR="00385131" w14:paraId="5728D333" w14:textId="77777777" w:rsidTr="00AC6B07">
        <w:trPr>
          <w:gridAfter w:val="1"/>
          <w:wAfter w:w="1979" w:type="dxa"/>
        </w:trPr>
        <w:tc>
          <w:tcPr>
            <w:tcW w:w="5106" w:type="dxa"/>
            <w:gridSpan w:val="2"/>
          </w:tcPr>
          <w:p w14:paraId="535DC394" w14:textId="1FE32600" w:rsidR="00385131" w:rsidRPr="002007AC" w:rsidRDefault="00385131" w:rsidP="006E0187">
            <w:pPr>
              <w:pStyle w:val="ListParagraph"/>
              <w:spacing w:after="0"/>
              <w:ind w:left="0"/>
              <w:rPr>
                <w:rFonts w:ascii="Times New Roman" w:hAnsi="Times New Roman"/>
                <w:sz w:val="20"/>
                <w:szCs w:val="20"/>
              </w:rPr>
            </w:pPr>
          </w:p>
        </w:tc>
        <w:tc>
          <w:tcPr>
            <w:tcW w:w="2314" w:type="dxa"/>
          </w:tcPr>
          <w:p w14:paraId="4F24F070" w14:textId="77777777" w:rsidR="00385131" w:rsidRDefault="00385131" w:rsidP="006E0187">
            <w:pPr>
              <w:pStyle w:val="ListParagraph"/>
              <w:spacing w:after="0"/>
              <w:ind w:left="0"/>
              <w:rPr>
                <w:rFonts w:ascii="Times New Roman" w:hAnsi="Times New Roman" w:cs="Times New Roman"/>
                <w:sz w:val="20"/>
                <w:szCs w:val="20"/>
              </w:rPr>
            </w:pPr>
          </w:p>
        </w:tc>
      </w:tr>
      <w:tr w:rsidR="00385131" w14:paraId="19CA0E25" w14:textId="77777777" w:rsidTr="00AC6B07">
        <w:trPr>
          <w:gridAfter w:val="1"/>
          <w:wAfter w:w="1979" w:type="dxa"/>
        </w:trPr>
        <w:tc>
          <w:tcPr>
            <w:tcW w:w="5106" w:type="dxa"/>
            <w:gridSpan w:val="2"/>
          </w:tcPr>
          <w:p w14:paraId="66A99B23" w14:textId="6BAE8935" w:rsidR="00385131" w:rsidRDefault="00385131" w:rsidP="006E0187">
            <w:pPr>
              <w:pStyle w:val="ListParagraph"/>
              <w:spacing w:after="0"/>
              <w:ind w:left="0"/>
              <w:rPr>
                <w:rFonts w:ascii="Times New Roman" w:hAnsi="Times New Roman" w:cs="Times New Roman"/>
                <w:sz w:val="20"/>
                <w:szCs w:val="20"/>
              </w:rPr>
            </w:pPr>
            <w:r>
              <w:rPr>
                <w:rFonts w:ascii="Times New Roman" w:hAnsi="Times New Roman"/>
                <w:b/>
                <w:i/>
                <w:sz w:val="20"/>
                <w:szCs w:val="20"/>
              </w:rPr>
              <w:t>Community M</w:t>
            </w:r>
            <w:r w:rsidRPr="00B96739">
              <w:rPr>
                <w:rFonts w:ascii="Times New Roman" w:hAnsi="Times New Roman"/>
                <w:b/>
                <w:i/>
                <w:sz w:val="20"/>
                <w:szCs w:val="20"/>
              </w:rPr>
              <w:t xml:space="preserve">embers </w:t>
            </w:r>
            <w:r>
              <w:rPr>
                <w:rFonts w:ascii="Times New Roman" w:hAnsi="Times New Roman"/>
                <w:b/>
                <w:i/>
                <w:sz w:val="20"/>
                <w:szCs w:val="20"/>
              </w:rPr>
              <w:t>P</w:t>
            </w:r>
            <w:r w:rsidRPr="00B96739">
              <w:rPr>
                <w:rFonts w:ascii="Times New Roman" w:hAnsi="Times New Roman"/>
                <w:b/>
                <w:i/>
                <w:sz w:val="20"/>
                <w:szCs w:val="20"/>
              </w:rPr>
              <w:t xml:space="preserve">resent: </w:t>
            </w:r>
          </w:p>
        </w:tc>
        <w:tc>
          <w:tcPr>
            <w:tcW w:w="2314" w:type="dxa"/>
          </w:tcPr>
          <w:p w14:paraId="13B1745F" w14:textId="5DFD31C4" w:rsidR="00385131" w:rsidRDefault="00385131" w:rsidP="006E0187">
            <w:pPr>
              <w:pStyle w:val="ListParagraph"/>
              <w:spacing w:after="0"/>
              <w:ind w:left="0"/>
              <w:rPr>
                <w:rFonts w:ascii="Times New Roman" w:hAnsi="Times New Roman" w:cs="Times New Roman"/>
                <w:sz w:val="20"/>
                <w:szCs w:val="20"/>
              </w:rPr>
            </w:pPr>
          </w:p>
        </w:tc>
      </w:tr>
      <w:bookmarkEnd w:id="0"/>
      <w:tr w:rsidR="00385131" w14:paraId="7E63C26E" w14:textId="77777777" w:rsidTr="00AC6B07">
        <w:trPr>
          <w:gridAfter w:val="1"/>
          <w:wAfter w:w="1979" w:type="dxa"/>
        </w:trPr>
        <w:tc>
          <w:tcPr>
            <w:tcW w:w="5106" w:type="dxa"/>
            <w:gridSpan w:val="2"/>
          </w:tcPr>
          <w:p w14:paraId="7F090B86" w14:textId="7203EE54" w:rsidR="00385131" w:rsidRDefault="00385131" w:rsidP="006E0187">
            <w:pPr>
              <w:pStyle w:val="ListParagraph"/>
              <w:spacing w:after="0"/>
              <w:ind w:left="0"/>
              <w:rPr>
                <w:rFonts w:ascii="Times New Roman" w:hAnsi="Times New Roman" w:cs="Times New Roman"/>
                <w:sz w:val="20"/>
                <w:szCs w:val="20"/>
              </w:rPr>
            </w:pPr>
          </w:p>
        </w:tc>
        <w:tc>
          <w:tcPr>
            <w:tcW w:w="2314" w:type="dxa"/>
          </w:tcPr>
          <w:p w14:paraId="190C0D37" w14:textId="2BCB6408" w:rsidR="00385131" w:rsidRDefault="00385131" w:rsidP="006E0187">
            <w:pPr>
              <w:pStyle w:val="ListParagraph"/>
              <w:spacing w:after="0"/>
              <w:ind w:left="0"/>
              <w:rPr>
                <w:rFonts w:ascii="Times New Roman" w:hAnsi="Times New Roman" w:cs="Times New Roman"/>
                <w:sz w:val="20"/>
                <w:szCs w:val="20"/>
              </w:rPr>
            </w:pPr>
          </w:p>
        </w:tc>
      </w:tr>
      <w:tr w:rsidR="00385131" w14:paraId="78FD31E5" w14:textId="77777777" w:rsidTr="00AC6B07">
        <w:trPr>
          <w:gridAfter w:val="1"/>
          <w:wAfter w:w="1979" w:type="dxa"/>
        </w:trPr>
        <w:tc>
          <w:tcPr>
            <w:tcW w:w="5106" w:type="dxa"/>
            <w:gridSpan w:val="2"/>
          </w:tcPr>
          <w:p w14:paraId="7A8BEA2C" w14:textId="77777777" w:rsidR="00385131" w:rsidRDefault="00385131" w:rsidP="006E0187">
            <w:pPr>
              <w:pStyle w:val="ListParagraph"/>
              <w:spacing w:after="0"/>
              <w:ind w:left="0"/>
              <w:rPr>
                <w:rFonts w:ascii="Times New Roman" w:hAnsi="Times New Roman" w:cs="Times New Roman"/>
                <w:sz w:val="20"/>
                <w:szCs w:val="20"/>
              </w:rPr>
            </w:pPr>
          </w:p>
          <w:p w14:paraId="74088DA0" w14:textId="77777777" w:rsidR="00483593" w:rsidRDefault="00483593" w:rsidP="006E0187">
            <w:pPr>
              <w:pStyle w:val="ListParagraph"/>
              <w:spacing w:after="0"/>
              <w:ind w:left="0"/>
              <w:rPr>
                <w:rFonts w:ascii="Times New Roman" w:hAnsi="Times New Roman" w:cs="Times New Roman"/>
                <w:sz w:val="20"/>
                <w:szCs w:val="20"/>
              </w:rPr>
            </w:pPr>
          </w:p>
          <w:p w14:paraId="28C86446" w14:textId="77777777" w:rsidR="00483593" w:rsidRDefault="00483593" w:rsidP="006E0187">
            <w:pPr>
              <w:pStyle w:val="ListParagraph"/>
              <w:spacing w:after="0"/>
              <w:ind w:left="0"/>
              <w:rPr>
                <w:rFonts w:ascii="Times New Roman" w:hAnsi="Times New Roman" w:cs="Times New Roman"/>
                <w:sz w:val="20"/>
                <w:szCs w:val="20"/>
              </w:rPr>
            </w:pPr>
          </w:p>
        </w:tc>
        <w:tc>
          <w:tcPr>
            <w:tcW w:w="2314" w:type="dxa"/>
          </w:tcPr>
          <w:p w14:paraId="2ABB92D8" w14:textId="77777777" w:rsidR="00385131" w:rsidRDefault="00385131" w:rsidP="006E0187">
            <w:pPr>
              <w:pStyle w:val="ListParagraph"/>
              <w:spacing w:after="0"/>
              <w:ind w:left="0"/>
              <w:rPr>
                <w:rFonts w:ascii="Times New Roman" w:hAnsi="Times New Roman" w:cs="Times New Roman"/>
                <w:sz w:val="20"/>
                <w:szCs w:val="20"/>
              </w:rPr>
            </w:pPr>
          </w:p>
        </w:tc>
      </w:tr>
      <w:tr w:rsidR="00385131" w14:paraId="518574ED" w14:textId="77777777" w:rsidTr="00AC6B07">
        <w:trPr>
          <w:gridAfter w:val="1"/>
          <w:wAfter w:w="1979" w:type="dxa"/>
        </w:trPr>
        <w:tc>
          <w:tcPr>
            <w:tcW w:w="5106" w:type="dxa"/>
            <w:gridSpan w:val="2"/>
          </w:tcPr>
          <w:p w14:paraId="14863E01" w14:textId="72647492" w:rsidR="00385131" w:rsidRDefault="00385131" w:rsidP="006E0187">
            <w:pPr>
              <w:pStyle w:val="ListParagraph"/>
              <w:spacing w:after="0"/>
              <w:ind w:left="0"/>
              <w:rPr>
                <w:rFonts w:ascii="Times New Roman" w:hAnsi="Times New Roman" w:cs="Times New Roman"/>
                <w:sz w:val="20"/>
                <w:szCs w:val="20"/>
              </w:rPr>
            </w:pPr>
          </w:p>
        </w:tc>
        <w:tc>
          <w:tcPr>
            <w:tcW w:w="2314" w:type="dxa"/>
          </w:tcPr>
          <w:p w14:paraId="7D055B1D" w14:textId="77777777" w:rsidR="00385131" w:rsidRDefault="00385131" w:rsidP="006E0187">
            <w:pPr>
              <w:pStyle w:val="ListParagraph"/>
              <w:spacing w:after="0"/>
              <w:ind w:left="0"/>
              <w:rPr>
                <w:rFonts w:ascii="Times New Roman" w:hAnsi="Times New Roman" w:cs="Times New Roman"/>
                <w:sz w:val="20"/>
                <w:szCs w:val="20"/>
              </w:rPr>
            </w:pPr>
          </w:p>
        </w:tc>
      </w:tr>
      <w:tr w:rsidR="00385131" w14:paraId="4523F883" w14:textId="77777777" w:rsidTr="00AC6B07">
        <w:trPr>
          <w:gridAfter w:val="1"/>
          <w:wAfter w:w="1979" w:type="dxa"/>
        </w:trPr>
        <w:tc>
          <w:tcPr>
            <w:tcW w:w="5106" w:type="dxa"/>
            <w:gridSpan w:val="2"/>
          </w:tcPr>
          <w:p w14:paraId="5426F2CA" w14:textId="12D8FE5A" w:rsidR="00385131" w:rsidRDefault="00385131" w:rsidP="006E0187">
            <w:pPr>
              <w:pStyle w:val="ListParagraph"/>
              <w:spacing w:after="0"/>
              <w:ind w:left="0"/>
              <w:rPr>
                <w:rFonts w:ascii="Times New Roman" w:hAnsi="Times New Roman" w:cs="Times New Roman"/>
                <w:sz w:val="20"/>
                <w:szCs w:val="20"/>
              </w:rPr>
            </w:pPr>
          </w:p>
        </w:tc>
        <w:tc>
          <w:tcPr>
            <w:tcW w:w="2314" w:type="dxa"/>
          </w:tcPr>
          <w:p w14:paraId="753D20E5" w14:textId="43196F2F" w:rsidR="00385131" w:rsidRDefault="00385131" w:rsidP="006E0187">
            <w:pPr>
              <w:pStyle w:val="ListParagraph"/>
              <w:spacing w:after="0"/>
              <w:ind w:left="0"/>
              <w:rPr>
                <w:rFonts w:ascii="Times New Roman" w:hAnsi="Times New Roman" w:cs="Times New Roman"/>
                <w:sz w:val="20"/>
                <w:szCs w:val="20"/>
              </w:rPr>
            </w:pPr>
          </w:p>
        </w:tc>
      </w:tr>
      <w:tr w:rsidR="00385131" w14:paraId="445A851A" w14:textId="77777777" w:rsidTr="00AC6B07">
        <w:tc>
          <w:tcPr>
            <w:tcW w:w="5106" w:type="dxa"/>
            <w:gridSpan w:val="2"/>
          </w:tcPr>
          <w:p w14:paraId="0D2BE61F" w14:textId="77777777" w:rsidR="0028146C" w:rsidRDefault="0028146C" w:rsidP="006E0187">
            <w:pPr>
              <w:spacing w:after="0"/>
              <w:rPr>
                <w:rFonts w:ascii="Times New Roman" w:hAnsi="Times New Roman"/>
                <w:b/>
                <w:i/>
                <w:sz w:val="20"/>
                <w:szCs w:val="20"/>
              </w:rPr>
            </w:pPr>
          </w:p>
          <w:p w14:paraId="214F2239" w14:textId="77777777" w:rsidR="00975FB5" w:rsidRDefault="00975FB5" w:rsidP="006E0187">
            <w:pPr>
              <w:spacing w:after="0"/>
              <w:rPr>
                <w:rFonts w:ascii="Times New Roman" w:hAnsi="Times New Roman"/>
                <w:b/>
                <w:i/>
                <w:sz w:val="20"/>
                <w:szCs w:val="20"/>
              </w:rPr>
            </w:pPr>
          </w:p>
          <w:p w14:paraId="0CE45619" w14:textId="77777777" w:rsidR="00975FB5" w:rsidRDefault="00975FB5" w:rsidP="006E0187">
            <w:pPr>
              <w:spacing w:after="0"/>
              <w:rPr>
                <w:rFonts w:ascii="Times New Roman" w:hAnsi="Times New Roman"/>
                <w:b/>
                <w:i/>
                <w:sz w:val="20"/>
                <w:szCs w:val="20"/>
              </w:rPr>
            </w:pPr>
          </w:p>
          <w:p w14:paraId="4FF16563" w14:textId="77777777" w:rsidR="00833546" w:rsidRDefault="00833546" w:rsidP="006E0187">
            <w:pPr>
              <w:spacing w:after="0"/>
              <w:rPr>
                <w:rFonts w:ascii="Times New Roman" w:hAnsi="Times New Roman"/>
                <w:b/>
                <w:i/>
                <w:sz w:val="20"/>
                <w:szCs w:val="20"/>
              </w:rPr>
            </w:pPr>
          </w:p>
          <w:p w14:paraId="4E662394" w14:textId="77777777" w:rsidR="00E037E1" w:rsidRDefault="00E037E1" w:rsidP="006E0187">
            <w:pPr>
              <w:spacing w:after="0"/>
              <w:rPr>
                <w:rFonts w:ascii="Times New Roman" w:hAnsi="Times New Roman"/>
                <w:b/>
                <w:i/>
                <w:sz w:val="20"/>
                <w:szCs w:val="20"/>
              </w:rPr>
            </w:pPr>
          </w:p>
          <w:p w14:paraId="7D38F1FC" w14:textId="77777777" w:rsidR="004721B7" w:rsidRDefault="004721B7" w:rsidP="006E0187">
            <w:pPr>
              <w:spacing w:after="0"/>
              <w:rPr>
                <w:rFonts w:ascii="Times New Roman" w:hAnsi="Times New Roman"/>
                <w:b/>
                <w:i/>
                <w:sz w:val="20"/>
                <w:szCs w:val="20"/>
              </w:rPr>
            </w:pPr>
          </w:p>
          <w:p w14:paraId="05086D96" w14:textId="2432C51B" w:rsidR="00F505F8" w:rsidRPr="00B96739" w:rsidRDefault="00F505F8" w:rsidP="006E0187">
            <w:pPr>
              <w:spacing w:after="0"/>
              <w:rPr>
                <w:rFonts w:ascii="Times New Roman" w:hAnsi="Times New Roman"/>
                <w:b/>
                <w:i/>
                <w:sz w:val="20"/>
                <w:szCs w:val="20"/>
              </w:rPr>
            </w:pPr>
          </w:p>
        </w:tc>
        <w:tc>
          <w:tcPr>
            <w:tcW w:w="2314" w:type="dxa"/>
          </w:tcPr>
          <w:p w14:paraId="2F60D7C1" w14:textId="77777777" w:rsidR="00385131" w:rsidRDefault="00385131" w:rsidP="006E0187">
            <w:pPr>
              <w:pStyle w:val="ListParagraph"/>
              <w:spacing w:after="0"/>
              <w:ind w:left="0"/>
              <w:rPr>
                <w:rFonts w:ascii="Times New Roman" w:hAnsi="Times New Roman" w:cs="Times New Roman"/>
                <w:sz w:val="20"/>
                <w:szCs w:val="20"/>
              </w:rPr>
            </w:pPr>
          </w:p>
        </w:tc>
        <w:tc>
          <w:tcPr>
            <w:tcW w:w="1979" w:type="dxa"/>
          </w:tcPr>
          <w:p w14:paraId="3141CCCC" w14:textId="77777777" w:rsidR="00385131" w:rsidRDefault="00385131" w:rsidP="006E0187">
            <w:pPr>
              <w:pStyle w:val="ListParagraph"/>
              <w:spacing w:after="0"/>
              <w:ind w:left="0"/>
              <w:rPr>
                <w:rFonts w:ascii="Times New Roman" w:hAnsi="Times New Roman" w:cs="Times New Roman"/>
                <w:sz w:val="20"/>
                <w:szCs w:val="20"/>
              </w:rPr>
            </w:pPr>
          </w:p>
        </w:tc>
      </w:tr>
    </w:tbl>
    <w:p w14:paraId="4626C61C" w14:textId="5D9E0B99" w:rsidR="00013735" w:rsidRPr="00990B05" w:rsidRDefault="00903FD9" w:rsidP="00990B05">
      <w:pPr>
        <w:spacing w:after="0" w:line="240" w:lineRule="auto"/>
        <w:rPr>
          <w:rFonts w:ascii="Times New Roman" w:hAnsi="Times New Roman"/>
          <w:b/>
          <w:bCs/>
          <w:i/>
          <w:color w:val="000000"/>
          <w:sz w:val="20"/>
          <w:szCs w:val="20"/>
          <w:u w:val="single"/>
        </w:rPr>
      </w:pPr>
      <w:r w:rsidRPr="00EB227D">
        <w:rPr>
          <w:rFonts w:ascii="Times New Roman" w:hAnsi="Times New Roman"/>
          <w:b/>
          <w:bCs/>
          <w:i/>
          <w:color w:val="000000"/>
          <w:sz w:val="20"/>
          <w:szCs w:val="20"/>
          <w:u w:val="single"/>
        </w:rPr>
        <w:t>Call to Order:</w:t>
      </w:r>
    </w:p>
    <w:p w14:paraId="64F40A4A" w14:textId="7E0C5EFE" w:rsidR="00FF2A2F" w:rsidRDefault="00FF2A2F" w:rsidP="00FF2A2F">
      <w:pPr>
        <w:pStyle w:val="ListParagraph"/>
        <w:numPr>
          <w:ilvl w:val="0"/>
          <w:numId w:val="4"/>
        </w:numPr>
        <w:spacing w:after="0"/>
        <w:rPr>
          <w:rFonts w:ascii="Times New Roman" w:hAnsi="Times New Roman" w:cs="Times New Roman"/>
          <w:sz w:val="20"/>
          <w:szCs w:val="20"/>
        </w:rPr>
      </w:pPr>
      <w:r w:rsidRPr="00E37E5F">
        <w:rPr>
          <w:rFonts w:ascii="Times New Roman" w:hAnsi="Times New Roman" w:cs="Times New Roman"/>
          <w:sz w:val="20"/>
          <w:szCs w:val="20"/>
        </w:rPr>
        <w:t xml:space="preserve">Board </w:t>
      </w:r>
      <w:r w:rsidR="00975FB5">
        <w:rPr>
          <w:rFonts w:ascii="Times New Roman" w:hAnsi="Times New Roman" w:cs="Times New Roman"/>
          <w:sz w:val="20"/>
          <w:szCs w:val="20"/>
        </w:rPr>
        <w:t>member</w:t>
      </w:r>
      <w:r w:rsidR="00725E46" w:rsidRPr="00E37E5F">
        <w:rPr>
          <w:rFonts w:ascii="Times New Roman" w:hAnsi="Times New Roman" w:cs="Times New Roman"/>
          <w:sz w:val="20"/>
          <w:szCs w:val="20"/>
        </w:rPr>
        <w:t xml:space="preserve">, </w:t>
      </w:r>
      <w:r w:rsidR="00975FB5">
        <w:rPr>
          <w:rFonts w:ascii="Times New Roman" w:hAnsi="Times New Roman" w:cs="Times New Roman"/>
          <w:sz w:val="20"/>
          <w:szCs w:val="20"/>
        </w:rPr>
        <w:t>Cedric Green</w:t>
      </w:r>
      <w:r w:rsidRPr="00E37E5F">
        <w:rPr>
          <w:rFonts w:ascii="Times New Roman" w:hAnsi="Times New Roman" w:cs="Times New Roman"/>
          <w:sz w:val="20"/>
          <w:szCs w:val="20"/>
        </w:rPr>
        <w:t>, cal</w:t>
      </w:r>
      <w:r w:rsidR="00725E46" w:rsidRPr="00E37E5F">
        <w:rPr>
          <w:rFonts w:ascii="Times New Roman" w:hAnsi="Times New Roman" w:cs="Times New Roman"/>
          <w:sz w:val="20"/>
          <w:szCs w:val="20"/>
        </w:rPr>
        <w:t xml:space="preserve">led the meeting to </w:t>
      </w:r>
      <w:r w:rsidR="00725E46" w:rsidRPr="002C5342">
        <w:rPr>
          <w:rFonts w:ascii="Times New Roman" w:hAnsi="Times New Roman" w:cs="Times New Roman"/>
          <w:sz w:val="20"/>
          <w:szCs w:val="20"/>
        </w:rPr>
        <w:t xml:space="preserve">order at </w:t>
      </w:r>
      <w:r w:rsidR="00EE4C11" w:rsidRPr="002C5342">
        <w:rPr>
          <w:rFonts w:ascii="Times New Roman" w:hAnsi="Times New Roman" w:cs="Times New Roman"/>
          <w:sz w:val="20"/>
          <w:szCs w:val="20"/>
        </w:rPr>
        <w:t>5:</w:t>
      </w:r>
      <w:r w:rsidR="00E037E1">
        <w:rPr>
          <w:rFonts w:ascii="Times New Roman" w:hAnsi="Times New Roman" w:cs="Times New Roman"/>
          <w:sz w:val="20"/>
          <w:szCs w:val="20"/>
        </w:rPr>
        <w:t>3</w:t>
      </w:r>
      <w:r w:rsidR="00F7754B">
        <w:rPr>
          <w:rFonts w:ascii="Times New Roman" w:hAnsi="Times New Roman" w:cs="Times New Roman"/>
          <w:sz w:val="20"/>
          <w:szCs w:val="20"/>
        </w:rPr>
        <w:t>0</w:t>
      </w:r>
      <w:r w:rsidR="00BE1AE7" w:rsidRPr="002C5342">
        <w:rPr>
          <w:rFonts w:ascii="Times New Roman" w:hAnsi="Times New Roman" w:cs="Times New Roman"/>
          <w:sz w:val="20"/>
          <w:szCs w:val="20"/>
        </w:rPr>
        <w:t xml:space="preserve"> </w:t>
      </w:r>
      <w:r w:rsidRPr="002C5342">
        <w:rPr>
          <w:rFonts w:ascii="Times New Roman" w:hAnsi="Times New Roman" w:cs="Times New Roman"/>
          <w:sz w:val="20"/>
          <w:szCs w:val="20"/>
        </w:rPr>
        <w:t>p.m</w:t>
      </w:r>
      <w:r w:rsidR="0031051E">
        <w:rPr>
          <w:rFonts w:ascii="Times New Roman" w:hAnsi="Times New Roman" w:cs="Times New Roman"/>
          <w:sz w:val="20"/>
          <w:szCs w:val="20"/>
        </w:rPr>
        <w:t>.</w:t>
      </w:r>
    </w:p>
    <w:p w14:paraId="7EE8B504" w14:textId="306D40EF" w:rsidR="0014011B" w:rsidRDefault="00FE23A0" w:rsidP="00EC386E">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Recognition of Special Guests</w:t>
      </w:r>
      <w:r w:rsidR="00E95B6D">
        <w:rPr>
          <w:rFonts w:ascii="Times New Roman" w:hAnsi="Times New Roman" w:cs="Times New Roman"/>
          <w:sz w:val="20"/>
          <w:szCs w:val="20"/>
        </w:rPr>
        <w:t xml:space="preserve"> and Announcements:</w:t>
      </w:r>
      <w:r w:rsidR="00211DB2">
        <w:rPr>
          <w:rFonts w:ascii="Times New Roman" w:hAnsi="Times New Roman" w:cs="Times New Roman"/>
          <w:sz w:val="20"/>
          <w:szCs w:val="20"/>
        </w:rPr>
        <w:t xml:space="preserve"> </w:t>
      </w:r>
      <w:r w:rsidR="00F7754B">
        <w:rPr>
          <w:rFonts w:ascii="Times New Roman" w:hAnsi="Times New Roman" w:cs="Times New Roman"/>
          <w:sz w:val="20"/>
          <w:szCs w:val="20"/>
        </w:rPr>
        <w:t xml:space="preserve">Welcome to Jill and Dr. Fontaine. </w:t>
      </w:r>
    </w:p>
    <w:p w14:paraId="4A951F8C" w14:textId="06FB1164" w:rsidR="00887C68" w:rsidRDefault="001E16D5" w:rsidP="00D2689A">
      <w:pPr>
        <w:pStyle w:val="ListParagraph"/>
        <w:numPr>
          <w:ilvl w:val="0"/>
          <w:numId w:val="4"/>
        </w:numPr>
        <w:rPr>
          <w:rFonts w:ascii="Times New Roman" w:hAnsi="Times New Roman" w:cs="Times New Roman"/>
          <w:sz w:val="20"/>
          <w:szCs w:val="20"/>
        </w:rPr>
      </w:pPr>
      <w:bookmarkStart w:id="1" w:name="_Hlk175582699"/>
      <w:r>
        <w:rPr>
          <w:rFonts w:ascii="Times New Roman" w:hAnsi="Times New Roman" w:cs="Times New Roman"/>
          <w:sz w:val="20"/>
          <w:szCs w:val="20"/>
        </w:rPr>
        <w:t>M</w:t>
      </w:r>
      <w:r w:rsidR="00E037E1">
        <w:rPr>
          <w:rFonts w:ascii="Times New Roman" w:hAnsi="Times New Roman" w:cs="Times New Roman"/>
          <w:sz w:val="20"/>
          <w:szCs w:val="20"/>
        </w:rPr>
        <w:t xml:space="preserve">r. </w:t>
      </w:r>
      <w:r w:rsidR="00F7754B">
        <w:rPr>
          <w:rFonts w:ascii="Times New Roman" w:hAnsi="Times New Roman" w:cs="Times New Roman"/>
          <w:sz w:val="20"/>
          <w:szCs w:val="20"/>
        </w:rPr>
        <w:t>Fields</w:t>
      </w:r>
      <w:r w:rsidR="00E037E1">
        <w:rPr>
          <w:rFonts w:ascii="Times New Roman" w:hAnsi="Times New Roman" w:cs="Times New Roman"/>
          <w:sz w:val="20"/>
          <w:szCs w:val="20"/>
        </w:rPr>
        <w:t xml:space="preserve"> </w:t>
      </w:r>
      <w:r w:rsidR="00CE7411">
        <w:rPr>
          <w:rFonts w:ascii="Times New Roman" w:hAnsi="Times New Roman" w:cs="Times New Roman"/>
          <w:sz w:val="20"/>
          <w:szCs w:val="20"/>
        </w:rPr>
        <w:t>moved,</w:t>
      </w:r>
      <w:r>
        <w:rPr>
          <w:rFonts w:ascii="Times New Roman" w:hAnsi="Times New Roman" w:cs="Times New Roman"/>
          <w:sz w:val="20"/>
          <w:szCs w:val="20"/>
        </w:rPr>
        <w:t xml:space="preserve"> and M</w:t>
      </w:r>
      <w:r w:rsidR="0050435C">
        <w:rPr>
          <w:rFonts w:ascii="Times New Roman" w:hAnsi="Times New Roman" w:cs="Times New Roman"/>
          <w:sz w:val="20"/>
          <w:szCs w:val="20"/>
        </w:rPr>
        <w:t xml:space="preserve">r. Ross </w:t>
      </w:r>
      <w:r w:rsidR="007D1673">
        <w:rPr>
          <w:rFonts w:ascii="Times New Roman" w:hAnsi="Times New Roman" w:cs="Times New Roman"/>
          <w:sz w:val="20"/>
          <w:szCs w:val="20"/>
        </w:rPr>
        <w:t>secon</w:t>
      </w:r>
      <w:r w:rsidR="003E6BBC">
        <w:rPr>
          <w:rFonts w:ascii="Times New Roman" w:hAnsi="Times New Roman" w:cs="Times New Roman"/>
          <w:sz w:val="20"/>
          <w:szCs w:val="20"/>
        </w:rPr>
        <w:t>ded</w:t>
      </w:r>
      <w:r w:rsidR="0050435C">
        <w:rPr>
          <w:rFonts w:ascii="Times New Roman" w:hAnsi="Times New Roman" w:cs="Times New Roman"/>
          <w:sz w:val="20"/>
          <w:szCs w:val="20"/>
        </w:rPr>
        <w:t>,</w:t>
      </w:r>
      <w:r w:rsidR="003E6BBC">
        <w:rPr>
          <w:rFonts w:ascii="Times New Roman" w:hAnsi="Times New Roman" w:cs="Times New Roman"/>
          <w:sz w:val="20"/>
          <w:szCs w:val="20"/>
        </w:rPr>
        <w:t xml:space="preserve"> to approve </w:t>
      </w:r>
      <w:r w:rsidR="0014011B">
        <w:rPr>
          <w:rFonts w:ascii="Times New Roman" w:hAnsi="Times New Roman" w:cs="Times New Roman"/>
          <w:sz w:val="20"/>
          <w:szCs w:val="20"/>
        </w:rPr>
        <w:t xml:space="preserve">the </w:t>
      </w:r>
      <w:r w:rsidR="0021082D">
        <w:rPr>
          <w:rFonts w:ascii="Times New Roman" w:hAnsi="Times New Roman" w:cs="Times New Roman"/>
          <w:sz w:val="20"/>
          <w:szCs w:val="20"/>
        </w:rPr>
        <w:t>agend</w:t>
      </w:r>
      <w:r w:rsidR="00123D25">
        <w:rPr>
          <w:rFonts w:ascii="Times New Roman" w:hAnsi="Times New Roman" w:cs="Times New Roman"/>
          <w:sz w:val="20"/>
          <w:szCs w:val="20"/>
        </w:rPr>
        <w:t>a</w:t>
      </w:r>
      <w:r w:rsidR="004C12E5">
        <w:rPr>
          <w:rFonts w:ascii="Times New Roman" w:hAnsi="Times New Roman" w:cs="Times New Roman"/>
          <w:sz w:val="20"/>
          <w:szCs w:val="20"/>
        </w:rPr>
        <w:t xml:space="preserve"> </w:t>
      </w:r>
      <w:r w:rsidR="00975FB5">
        <w:rPr>
          <w:rFonts w:ascii="Times New Roman" w:hAnsi="Times New Roman" w:cs="Times New Roman"/>
          <w:sz w:val="20"/>
          <w:szCs w:val="20"/>
        </w:rPr>
        <w:t>as submitted</w:t>
      </w:r>
      <w:r w:rsidR="00123D25">
        <w:rPr>
          <w:rFonts w:ascii="Times New Roman" w:hAnsi="Times New Roman" w:cs="Times New Roman"/>
          <w:sz w:val="20"/>
          <w:szCs w:val="20"/>
        </w:rPr>
        <w:t>. M</w:t>
      </w:r>
      <w:r w:rsidR="00FF2A2F" w:rsidRPr="00FF2A2F">
        <w:rPr>
          <w:rFonts w:ascii="Times New Roman" w:hAnsi="Times New Roman" w:cs="Times New Roman"/>
          <w:sz w:val="20"/>
          <w:szCs w:val="20"/>
        </w:rPr>
        <w:t>otion carried</w:t>
      </w:r>
      <w:r w:rsidR="00661008">
        <w:rPr>
          <w:rFonts w:ascii="Times New Roman" w:hAnsi="Times New Roman" w:cs="Times New Roman"/>
          <w:sz w:val="20"/>
          <w:szCs w:val="20"/>
        </w:rPr>
        <w:t xml:space="preserve"> unanimously</w:t>
      </w:r>
      <w:r w:rsidR="00E37E5F">
        <w:rPr>
          <w:rFonts w:ascii="Times New Roman" w:hAnsi="Times New Roman" w:cs="Times New Roman"/>
          <w:sz w:val="20"/>
          <w:szCs w:val="20"/>
        </w:rPr>
        <w:t>.</w:t>
      </w:r>
      <w:bookmarkEnd w:id="1"/>
    </w:p>
    <w:p w14:paraId="0A1E651C" w14:textId="70D936C4" w:rsidR="00247BCE" w:rsidRPr="00E64B4F" w:rsidRDefault="0097602B" w:rsidP="00E64B4F">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Discussion:</w:t>
      </w:r>
      <w:r w:rsidR="00F505F8">
        <w:rPr>
          <w:rFonts w:ascii="Times New Roman" w:hAnsi="Times New Roman" w:cs="Times New Roman"/>
          <w:sz w:val="20"/>
          <w:szCs w:val="20"/>
        </w:rPr>
        <w:t xml:space="preserve"> </w:t>
      </w:r>
      <w:r w:rsidR="00F7754B">
        <w:rPr>
          <w:rFonts w:ascii="Times New Roman" w:hAnsi="Times New Roman" w:cs="Times New Roman"/>
          <w:sz w:val="20"/>
          <w:szCs w:val="20"/>
        </w:rPr>
        <w:t xml:space="preserve">Addition of executive session for non-elected personnel. </w:t>
      </w:r>
    </w:p>
    <w:p w14:paraId="650DEC76" w14:textId="77777777" w:rsidR="00EF42F7" w:rsidRPr="00EF42F7" w:rsidRDefault="00EF42F7" w:rsidP="00EF42F7">
      <w:pPr>
        <w:spacing w:after="0"/>
        <w:rPr>
          <w:rFonts w:ascii="Times New Roman" w:hAnsi="Times New Roman"/>
          <w:b/>
          <w:i/>
          <w:sz w:val="20"/>
          <w:szCs w:val="20"/>
          <w:u w:val="single"/>
        </w:rPr>
      </w:pPr>
      <w:r w:rsidRPr="00EF42F7">
        <w:rPr>
          <w:rFonts w:ascii="Times New Roman" w:hAnsi="Times New Roman"/>
          <w:b/>
          <w:i/>
          <w:sz w:val="20"/>
          <w:szCs w:val="20"/>
          <w:u w:val="single"/>
        </w:rPr>
        <w:t>Public Comment:</w:t>
      </w:r>
    </w:p>
    <w:p w14:paraId="59EB64D6" w14:textId="17CD2C61" w:rsidR="003D52A4" w:rsidRPr="00796D15" w:rsidRDefault="00975FB5" w:rsidP="006412B5">
      <w:pPr>
        <w:pStyle w:val="ListParagraph"/>
        <w:numPr>
          <w:ilvl w:val="0"/>
          <w:numId w:val="34"/>
        </w:numPr>
        <w:spacing w:after="0"/>
        <w:ind w:left="1440"/>
        <w:rPr>
          <w:rFonts w:ascii="Times New Roman" w:hAnsi="Times New Roman"/>
          <w:b/>
          <w:i/>
          <w:sz w:val="20"/>
          <w:szCs w:val="20"/>
          <w:u w:val="single"/>
        </w:rPr>
      </w:pPr>
      <w:r>
        <w:rPr>
          <w:rFonts w:ascii="Times New Roman" w:hAnsi="Times New Roman"/>
          <w:bCs/>
          <w:iCs/>
          <w:sz w:val="20"/>
          <w:szCs w:val="20"/>
        </w:rPr>
        <w:t>Mr. Green</w:t>
      </w:r>
      <w:r w:rsidR="003D52A4" w:rsidRPr="00EF42F7">
        <w:rPr>
          <w:rFonts w:ascii="Times New Roman" w:hAnsi="Times New Roman"/>
          <w:bCs/>
          <w:iCs/>
          <w:sz w:val="20"/>
          <w:szCs w:val="20"/>
        </w:rPr>
        <w:t xml:space="preserve"> asked if there </w:t>
      </w:r>
      <w:r w:rsidR="00D2382D" w:rsidRPr="00EF42F7">
        <w:rPr>
          <w:rFonts w:ascii="Times New Roman" w:hAnsi="Times New Roman"/>
          <w:bCs/>
          <w:iCs/>
          <w:sz w:val="20"/>
          <w:szCs w:val="20"/>
        </w:rPr>
        <w:t>was</w:t>
      </w:r>
      <w:r w:rsidR="003D52A4" w:rsidRPr="00EF42F7">
        <w:rPr>
          <w:rFonts w:ascii="Times New Roman" w:hAnsi="Times New Roman"/>
          <w:bCs/>
          <w:iCs/>
          <w:sz w:val="20"/>
          <w:szCs w:val="20"/>
        </w:rPr>
        <w:t xml:space="preserve"> any public comment: </w:t>
      </w:r>
      <w:r w:rsidR="006412B5">
        <w:rPr>
          <w:rFonts w:ascii="Times New Roman" w:hAnsi="Times New Roman"/>
          <w:bCs/>
          <w:iCs/>
          <w:sz w:val="20"/>
          <w:szCs w:val="20"/>
        </w:rPr>
        <w:t>None.</w:t>
      </w:r>
    </w:p>
    <w:p w14:paraId="20796E3B" w14:textId="77777777" w:rsidR="00F505F8" w:rsidRDefault="00F505F8" w:rsidP="00690100">
      <w:pPr>
        <w:spacing w:after="0"/>
        <w:rPr>
          <w:rFonts w:ascii="Times New Roman" w:hAnsi="Times New Roman"/>
          <w:b/>
          <w:i/>
          <w:sz w:val="20"/>
          <w:szCs w:val="20"/>
          <w:u w:val="single"/>
        </w:rPr>
      </w:pPr>
    </w:p>
    <w:p w14:paraId="13AD5BEC" w14:textId="54BAE1E8" w:rsidR="00690100" w:rsidRPr="00690100" w:rsidRDefault="00F7706A" w:rsidP="00690100">
      <w:pPr>
        <w:spacing w:after="0"/>
        <w:rPr>
          <w:rFonts w:ascii="Times New Roman" w:hAnsi="Times New Roman"/>
          <w:b/>
          <w:i/>
          <w:sz w:val="20"/>
          <w:szCs w:val="20"/>
          <w:u w:val="single"/>
        </w:rPr>
      </w:pPr>
      <w:r>
        <w:rPr>
          <w:rFonts w:ascii="Times New Roman" w:hAnsi="Times New Roman"/>
          <w:b/>
          <w:i/>
          <w:sz w:val="20"/>
          <w:szCs w:val="20"/>
          <w:u w:val="single"/>
        </w:rPr>
        <w:t>Consent Agenda:</w:t>
      </w:r>
    </w:p>
    <w:p w14:paraId="25ED63B3" w14:textId="18467DCE" w:rsidR="009576B7" w:rsidRDefault="009576B7" w:rsidP="009576B7">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Minutes from </w:t>
      </w:r>
      <w:r w:rsidR="00975FB5">
        <w:rPr>
          <w:rFonts w:ascii="Times New Roman" w:hAnsi="Times New Roman" w:cs="Times New Roman"/>
          <w:sz w:val="20"/>
          <w:szCs w:val="20"/>
        </w:rPr>
        <w:t>January 26, 2026</w:t>
      </w:r>
      <w:r w:rsidR="00214CA3">
        <w:rPr>
          <w:rFonts w:ascii="Times New Roman" w:hAnsi="Times New Roman" w:cs="Times New Roman"/>
          <w:sz w:val="20"/>
          <w:szCs w:val="20"/>
        </w:rPr>
        <w:t>,</w:t>
      </w:r>
      <w:r w:rsidR="00984E70">
        <w:rPr>
          <w:rFonts w:ascii="Times New Roman" w:hAnsi="Times New Roman" w:cs="Times New Roman"/>
          <w:sz w:val="20"/>
          <w:szCs w:val="20"/>
        </w:rPr>
        <w:t xml:space="preserve"> </w:t>
      </w:r>
      <w:r w:rsidR="001114FC">
        <w:rPr>
          <w:rFonts w:ascii="Times New Roman" w:hAnsi="Times New Roman" w:cs="Times New Roman"/>
          <w:sz w:val="20"/>
          <w:szCs w:val="20"/>
        </w:rPr>
        <w:t xml:space="preserve">regular </w:t>
      </w:r>
      <w:r>
        <w:rPr>
          <w:rFonts w:ascii="Times New Roman" w:hAnsi="Times New Roman" w:cs="Times New Roman"/>
          <w:sz w:val="20"/>
          <w:szCs w:val="20"/>
        </w:rPr>
        <w:t>meeting</w:t>
      </w:r>
      <w:r w:rsidR="001114FC">
        <w:rPr>
          <w:rFonts w:ascii="Times New Roman" w:hAnsi="Times New Roman" w:cs="Times New Roman"/>
          <w:sz w:val="20"/>
          <w:szCs w:val="20"/>
        </w:rPr>
        <w:t xml:space="preserve"> </w:t>
      </w:r>
      <w:r>
        <w:rPr>
          <w:rFonts w:ascii="Times New Roman" w:hAnsi="Times New Roman" w:cs="Times New Roman"/>
          <w:sz w:val="20"/>
          <w:szCs w:val="20"/>
        </w:rPr>
        <w:t>presented for approval.</w:t>
      </w:r>
    </w:p>
    <w:p w14:paraId="68117AE8" w14:textId="3B4409F5" w:rsidR="0002017C" w:rsidRPr="00796D15" w:rsidRDefault="009576B7" w:rsidP="004C12E5">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Reminder of the</w:t>
      </w:r>
      <w:r w:rsidRPr="00FF2A2F">
        <w:rPr>
          <w:rFonts w:ascii="Times New Roman" w:hAnsi="Times New Roman" w:cs="Times New Roman"/>
          <w:sz w:val="20"/>
          <w:szCs w:val="20"/>
        </w:rPr>
        <w:t xml:space="preserve"> next regular </w:t>
      </w:r>
      <w:r>
        <w:rPr>
          <w:rFonts w:ascii="Times New Roman" w:hAnsi="Times New Roman" w:cs="Times New Roman"/>
          <w:sz w:val="20"/>
          <w:szCs w:val="20"/>
        </w:rPr>
        <w:t xml:space="preserve">scheduled </w:t>
      </w:r>
      <w:r w:rsidRPr="00FF2A2F">
        <w:rPr>
          <w:rFonts w:ascii="Times New Roman" w:hAnsi="Times New Roman" w:cs="Times New Roman"/>
          <w:sz w:val="20"/>
          <w:szCs w:val="20"/>
        </w:rPr>
        <w:t xml:space="preserve">board meeting date of </w:t>
      </w:r>
      <w:r w:rsidR="0031051E">
        <w:rPr>
          <w:rFonts w:ascii="Times New Roman" w:hAnsi="Times New Roman" w:cs="Times New Roman"/>
          <w:sz w:val="20"/>
          <w:szCs w:val="20"/>
        </w:rPr>
        <w:t>Monday</w:t>
      </w:r>
      <w:r w:rsidRPr="00FF2A2F">
        <w:rPr>
          <w:rFonts w:ascii="Times New Roman" w:hAnsi="Times New Roman" w:cs="Times New Roman"/>
          <w:sz w:val="20"/>
          <w:szCs w:val="20"/>
        </w:rPr>
        <w:t xml:space="preserve">, </w:t>
      </w:r>
      <w:r w:rsidR="00975FB5">
        <w:rPr>
          <w:rFonts w:ascii="Times New Roman" w:hAnsi="Times New Roman" w:cs="Times New Roman"/>
          <w:sz w:val="20"/>
          <w:szCs w:val="20"/>
        </w:rPr>
        <w:t>March</w:t>
      </w:r>
      <w:r w:rsidR="0041363E">
        <w:rPr>
          <w:rFonts w:ascii="Times New Roman" w:hAnsi="Times New Roman" w:cs="Times New Roman"/>
          <w:sz w:val="20"/>
          <w:szCs w:val="20"/>
        </w:rPr>
        <w:t xml:space="preserve"> 23, 2026</w:t>
      </w:r>
      <w:r w:rsidR="00690100">
        <w:rPr>
          <w:rFonts w:ascii="Times New Roman" w:hAnsi="Times New Roman" w:cs="Times New Roman"/>
          <w:sz w:val="20"/>
          <w:szCs w:val="20"/>
        </w:rPr>
        <w:t>,</w:t>
      </w:r>
      <w:r>
        <w:rPr>
          <w:rFonts w:ascii="Times New Roman" w:hAnsi="Times New Roman" w:cs="Times New Roman"/>
          <w:sz w:val="20"/>
          <w:szCs w:val="20"/>
        </w:rPr>
        <w:t xml:space="preserve"> at </w:t>
      </w:r>
      <w:r w:rsidR="009016E8">
        <w:rPr>
          <w:rFonts w:ascii="Times New Roman" w:hAnsi="Times New Roman" w:cs="Times New Roman"/>
          <w:sz w:val="20"/>
          <w:szCs w:val="20"/>
        </w:rPr>
        <w:t>5:</w:t>
      </w:r>
      <w:r w:rsidR="0031051E">
        <w:rPr>
          <w:rFonts w:ascii="Times New Roman" w:hAnsi="Times New Roman" w:cs="Times New Roman"/>
          <w:sz w:val="20"/>
          <w:szCs w:val="20"/>
        </w:rPr>
        <w:t>30</w:t>
      </w:r>
      <w:r>
        <w:rPr>
          <w:rFonts w:ascii="Times New Roman" w:hAnsi="Times New Roman" w:cs="Times New Roman"/>
          <w:sz w:val="20"/>
          <w:szCs w:val="20"/>
        </w:rPr>
        <w:t xml:space="preserve"> pm</w:t>
      </w:r>
      <w:r w:rsidR="0031562A">
        <w:rPr>
          <w:rFonts w:ascii="Times New Roman" w:hAnsi="Times New Roman" w:cs="Times New Roman"/>
          <w:sz w:val="20"/>
          <w:szCs w:val="20"/>
        </w:rPr>
        <w:t>.</w:t>
      </w:r>
      <w:r w:rsidR="0002017C" w:rsidRPr="004C12E5">
        <w:rPr>
          <w:rFonts w:ascii="Times New Roman" w:hAnsi="Times New Roman"/>
          <w:sz w:val="20"/>
          <w:szCs w:val="20"/>
        </w:rPr>
        <w:t xml:space="preserve"> </w:t>
      </w:r>
    </w:p>
    <w:p w14:paraId="6C68922F" w14:textId="1126F07E" w:rsidR="00796D15" w:rsidRPr="00247BCE" w:rsidRDefault="00796D15" w:rsidP="004C12E5">
      <w:pPr>
        <w:pStyle w:val="ListParagraph"/>
        <w:numPr>
          <w:ilvl w:val="0"/>
          <w:numId w:val="11"/>
        </w:numPr>
        <w:spacing w:after="0"/>
        <w:rPr>
          <w:rFonts w:ascii="Times New Roman" w:hAnsi="Times New Roman" w:cs="Times New Roman"/>
          <w:sz w:val="20"/>
          <w:szCs w:val="20"/>
        </w:rPr>
      </w:pPr>
      <w:r>
        <w:rPr>
          <w:rFonts w:ascii="Times New Roman" w:hAnsi="Times New Roman"/>
          <w:sz w:val="20"/>
          <w:szCs w:val="20"/>
        </w:rPr>
        <w:t>Reports contained in separate report packet.</w:t>
      </w:r>
    </w:p>
    <w:p w14:paraId="6C6E5FED" w14:textId="01D44C24" w:rsidR="00667171" w:rsidRPr="00975FB5" w:rsidRDefault="00247BCE" w:rsidP="00975FB5">
      <w:pPr>
        <w:pStyle w:val="ListParagraph"/>
        <w:numPr>
          <w:ilvl w:val="1"/>
          <w:numId w:val="11"/>
        </w:numPr>
        <w:spacing w:after="0"/>
        <w:rPr>
          <w:rFonts w:ascii="Times New Roman" w:hAnsi="Times New Roman" w:cs="Times New Roman"/>
          <w:sz w:val="20"/>
          <w:szCs w:val="20"/>
        </w:rPr>
      </w:pPr>
      <w:r>
        <w:rPr>
          <w:rFonts w:ascii="Times New Roman" w:hAnsi="Times New Roman"/>
          <w:sz w:val="20"/>
          <w:szCs w:val="20"/>
        </w:rPr>
        <w:t>Comments</w:t>
      </w:r>
      <w:r w:rsidR="00E64B4F">
        <w:rPr>
          <w:rFonts w:ascii="Times New Roman" w:hAnsi="Times New Roman"/>
          <w:sz w:val="20"/>
          <w:szCs w:val="20"/>
        </w:rPr>
        <w:t xml:space="preserve">: </w:t>
      </w:r>
      <w:r w:rsidR="00F505F8">
        <w:rPr>
          <w:rFonts w:ascii="Times New Roman" w:hAnsi="Times New Roman"/>
          <w:sz w:val="20"/>
          <w:szCs w:val="20"/>
        </w:rPr>
        <w:t>none.</w:t>
      </w:r>
    </w:p>
    <w:p w14:paraId="1707AA1E" w14:textId="580ADA06" w:rsidR="008C1621" w:rsidRDefault="008C1621" w:rsidP="00EF42F7">
      <w:pPr>
        <w:pStyle w:val="ListParagraph"/>
        <w:numPr>
          <w:ilvl w:val="0"/>
          <w:numId w:val="11"/>
        </w:numPr>
        <w:rPr>
          <w:rFonts w:ascii="Times New Roman" w:hAnsi="Times New Roman"/>
          <w:sz w:val="20"/>
          <w:szCs w:val="20"/>
        </w:rPr>
      </w:pPr>
      <w:r>
        <w:rPr>
          <w:rFonts w:ascii="Times New Roman" w:hAnsi="Times New Roman"/>
          <w:sz w:val="20"/>
          <w:szCs w:val="20"/>
        </w:rPr>
        <w:t>M</w:t>
      </w:r>
      <w:r w:rsidR="00F7754B">
        <w:rPr>
          <w:rFonts w:ascii="Times New Roman" w:hAnsi="Times New Roman"/>
          <w:sz w:val="20"/>
          <w:szCs w:val="20"/>
        </w:rPr>
        <w:t>s</w:t>
      </w:r>
      <w:r w:rsidR="00151420">
        <w:rPr>
          <w:rFonts w:ascii="Times New Roman" w:hAnsi="Times New Roman"/>
          <w:sz w:val="20"/>
          <w:szCs w:val="20"/>
        </w:rPr>
        <w:t xml:space="preserve">. </w:t>
      </w:r>
      <w:r w:rsidR="00667171">
        <w:rPr>
          <w:rFonts w:ascii="Times New Roman" w:hAnsi="Times New Roman"/>
          <w:sz w:val="20"/>
          <w:szCs w:val="20"/>
        </w:rPr>
        <w:t>Ross</w:t>
      </w:r>
      <w:r w:rsidR="00151420">
        <w:rPr>
          <w:rFonts w:ascii="Times New Roman" w:hAnsi="Times New Roman"/>
          <w:sz w:val="20"/>
          <w:szCs w:val="20"/>
        </w:rPr>
        <w:t xml:space="preserve"> </w:t>
      </w:r>
      <w:r w:rsidR="007D567E">
        <w:rPr>
          <w:rFonts w:ascii="Times New Roman" w:hAnsi="Times New Roman"/>
          <w:sz w:val="20"/>
          <w:szCs w:val="20"/>
        </w:rPr>
        <w:t>moved</w:t>
      </w:r>
      <w:r>
        <w:rPr>
          <w:rFonts w:ascii="Times New Roman" w:hAnsi="Times New Roman"/>
          <w:sz w:val="20"/>
          <w:szCs w:val="20"/>
        </w:rPr>
        <w:t>, and M</w:t>
      </w:r>
      <w:r w:rsidR="00F7754B">
        <w:rPr>
          <w:rFonts w:ascii="Times New Roman" w:hAnsi="Times New Roman"/>
          <w:sz w:val="20"/>
          <w:szCs w:val="20"/>
        </w:rPr>
        <w:t xml:space="preserve">s. </w:t>
      </w:r>
      <w:proofErr w:type="spellStart"/>
      <w:r w:rsidR="00F7754B">
        <w:rPr>
          <w:rFonts w:ascii="Times New Roman" w:hAnsi="Times New Roman"/>
          <w:sz w:val="20"/>
          <w:szCs w:val="20"/>
        </w:rPr>
        <w:t>Fikan</w:t>
      </w:r>
      <w:proofErr w:type="spellEnd"/>
      <w:r w:rsidR="00F7754B">
        <w:rPr>
          <w:rFonts w:ascii="Times New Roman" w:hAnsi="Times New Roman"/>
          <w:sz w:val="20"/>
          <w:szCs w:val="20"/>
        </w:rPr>
        <w:t xml:space="preserve"> </w:t>
      </w:r>
      <w:r>
        <w:rPr>
          <w:rFonts w:ascii="Times New Roman" w:hAnsi="Times New Roman"/>
          <w:sz w:val="20"/>
          <w:szCs w:val="20"/>
        </w:rPr>
        <w:t>seconded</w:t>
      </w:r>
      <w:r w:rsidR="00EC5330">
        <w:rPr>
          <w:rFonts w:ascii="Times New Roman" w:hAnsi="Times New Roman"/>
          <w:sz w:val="20"/>
          <w:szCs w:val="20"/>
        </w:rPr>
        <w:t>,</w:t>
      </w:r>
      <w:r>
        <w:rPr>
          <w:rFonts w:ascii="Times New Roman" w:hAnsi="Times New Roman"/>
          <w:sz w:val="20"/>
          <w:szCs w:val="20"/>
        </w:rPr>
        <w:t xml:space="preserve"> to approve the Consent Agenda</w:t>
      </w:r>
      <w:r w:rsidR="00EC5330">
        <w:rPr>
          <w:rFonts w:ascii="Times New Roman" w:hAnsi="Times New Roman"/>
          <w:sz w:val="20"/>
          <w:szCs w:val="20"/>
        </w:rPr>
        <w:t xml:space="preserve"> as submitted</w:t>
      </w:r>
      <w:r>
        <w:rPr>
          <w:rFonts w:ascii="Times New Roman" w:hAnsi="Times New Roman"/>
          <w:sz w:val="20"/>
          <w:szCs w:val="20"/>
        </w:rPr>
        <w:t>.</w:t>
      </w:r>
      <w:r w:rsidR="003C253F">
        <w:rPr>
          <w:rFonts w:ascii="Times New Roman" w:hAnsi="Times New Roman"/>
          <w:sz w:val="20"/>
          <w:szCs w:val="20"/>
        </w:rPr>
        <w:t xml:space="preserve"> </w:t>
      </w:r>
      <w:r>
        <w:rPr>
          <w:rFonts w:ascii="Times New Roman" w:hAnsi="Times New Roman"/>
          <w:sz w:val="20"/>
          <w:szCs w:val="20"/>
        </w:rPr>
        <w:t xml:space="preserve">Motion carried </w:t>
      </w:r>
      <w:r w:rsidR="002F0475">
        <w:rPr>
          <w:rFonts w:ascii="Times New Roman" w:hAnsi="Times New Roman"/>
          <w:sz w:val="20"/>
          <w:szCs w:val="20"/>
        </w:rPr>
        <w:t>unanimously</w:t>
      </w:r>
      <w:r w:rsidR="003C253F">
        <w:rPr>
          <w:rFonts w:ascii="Times New Roman" w:hAnsi="Times New Roman"/>
          <w:sz w:val="20"/>
          <w:szCs w:val="20"/>
        </w:rPr>
        <w:t xml:space="preserve">. </w:t>
      </w:r>
    </w:p>
    <w:p w14:paraId="46DB21AA" w14:textId="77777777" w:rsidR="0060299F" w:rsidRDefault="0060299F" w:rsidP="0060299F">
      <w:pPr>
        <w:spacing w:after="0"/>
        <w:jc w:val="both"/>
        <w:rPr>
          <w:rFonts w:ascii="Times New Roman" w:hAnsi="Times New Roman"/>
          <w:b/>
          <w:bCs/>
          <w:i/>
          <w:iCs/>
          <w:sz w:val="20"/>
          <w:szCs w:val="20"/>
          <w:u w:val="single"/>
        </w:rPr>
      </w:pPr>
      <w:r>
        <w:rPr>
          <w:rFonts w:ascii="Times New Roman" w:hAnsi="Times New Roman"/>
          <w:b/>
          <w:bCs/>
          <w:i/>
          <w:iCs/>
          <w:sz w:val="20"/>
          <w:szCs w:val="20"/>
          <w:u w:val="single"/>
        </w:rPr>
        <w:t>Presentation</w:t>
      </w:r>
    </w:p>
    <w:p w14:paraId="6C5B6BDD" w14:textId="0360B70B" w:rsidR="00975FB5" w:rsidRDefault="00975FB5" w:rsidP="00975FB5">
      <w:pPr>
        <w:pStyle w:val="Default"/>
        <w:numPr>
          <w:ilvl w:val="0"/>
          <w:numId w:val="31"/>
        </w:numPr>
        <w:jc w:val="both"/>
        <w:rPr>
          <w:rFonts w:ascii="Times New Roman" w:hAnsi="Times New Roman" w:cs="Times New Roman"/>
          <w:bCs/>
          <w:sz w:val="20"/>
          <w:szCs w:val="20"/>
        </w:rPr>
      </w:pPr>
      <w:r>
        <w:rPr>
          <w:rFonts w:ascii="Times New Roman" w:hAnsi="Times New Roman" w:cs="Times New Roman"/>
          <w:bCs/>
          <w:sz w:val="20"/>
          <w:szCs w:val="20"/>
        </w:rPr>
        <w:t>Gimmie Jo Jansonius from the USDA online to give an update on funding</w:t>
      </w:r>
      <w:r w:rsidR="00481488">
        <w:rPr>
          <w:rFonts w:ascii="Times New Roman" w:hAnsi="Times New Roman" w:cs="Times New Roman"/>
          <w:bCs/>
          <w:sz w:val="20"/>
          <w:szCs w:val="20"/>
        </w:rPr>
        <w:t>.</w:t>
      </w:r>
      <w:r w:rsidR="00CC04BE">
        <w:rPr>
          <w:rFonts w:ascii="Times New Roman" w:hAnsi="Times New Roman" w:cs="Times New Roman"/>
          <w:bCs/>
          <w:sz w:val="20"/>
          <w:szCs w:val="20"/>
        </w:rPr>
        <w:t xml:space="preserve"> Excited about the process on the CDS</w:t>
      </w:r>
      <w:r w:rsidR="00D43912">
        <w:rPr>
          <w:rFonts w:ascii="Times New Roman" w:hAnsi="Times New Roman" w:cs="Times New Roman"/>
          <w:bCs/>
          <w:sz w:val="20"/>
          <w:szCs w:val="20"/>
        </w:rPr>
        <w:t xml:space="preserve"> (congressional directed spending)</w:t>
      </w:r>
      <w:r w:rsidR="00CC04BE">
        <w:rPr>
          <w:rFonts w:ascii="Times New Roman" w:hAnsi="Times New Roman" w:cs="Times New Roman"/>
          <w:bCs/>
          <w:sz w:val="20"/>
          <w:szCs w:val="20"/>
        </w:rPr>
        <w:t xml:space="preserve">. </w:t>
      </w:r>
      <w:r w:rsidR="00D43912">
        <w:rPr>
          <w:rFonts w:ascii="Times New Roman" w:hAnsi="Times New Roman" w:cs="Times New Roman"/>
          <w:bCs/>
          <w:sz w:val="20"/>
          <w:szCs w:val="20"/>
        </w:rPr>
        <w:t xml:space="preserve">USDA has about 80 spaces in the rural development side of things therefore lots of room for progress out in rural areas. Here to answer any questions for the board. Have a high focus on building an oncology program. </w:t>
      </w:r>
      <w:r w:rsidR="00FA0A0E">
        <w:rPr>
          <w:rFonts w:ascii="Times New Roman" w:hAnsi="Times New Roman" w:cs="Times New Roman"/>
          <w:bCs/>
          <w:sz w:val="20"/>
          <w:szCs w:val="20"/>
        </w:rPr>
        <w:t xml:space="preserve">Mostly a waiting game right now. </w:t>
      </w:r>
    </w:p>
    <w:p w14:paraId="348D56B2" w14:textId="79B78A5E" w:rsidR="00B34B45" w:rsidRPr="0041363E" w:rsidRDefault="00975FB5" w:rsidP="00975FB5">
      <w:pPr>
        <w:pStyle w:val="Default"/>
        <w:numPr>
          <w:ilvl w:val="0"/>
          <w:numId w:val="31"/>
        </w:numPr>
        <w:jc w:val="both"/>
        <w:rPr>
          <w:rFonts w:ascii="Times New Roman" w:hAnsi="Times New Roman" w:cs="Times New Roman"/>
          <w:bCs/>
          <w:sz w:val="20"/>
          <w:szCs w:val="20"/>
        </w:rPr>
      </w:pPr>
      <w:r>
        <w:rPr>
          <w:rFonts w:ascii="Times New Roman" w:hAnsi="Times New Roman" w:cs="Times New Roman"/>
          <w:bCs/>
          <w:sz w:val="20"/>
          <w:szCs w:val="20"/>
        </w:rPr>
        <w:t xml:space="preserve">Let’s Lead coaches, Jill Berry Bowen and Dr. Elisabeth Fontain here to give an update on the coaching. </w:t>
      </w:r>
      <w:r w:rsidR="00481488">
        <w:rPr>
          <w:rFonts w:ascii="Times New Roman" w:hAnsi="Times New Roman" w:cs="Times New Roman"/>
          <w:bCs/>
          <w:sz w:val="20"/>
          <w:szCs w:val="20"/>
        </w:rPr>
        <w:t xml:space="preserve"> </w:t>
      </w:r>
      <w:r w:rsidR="0023742B">
        <w:rPr>
          <w:rFonts w:ascii="Times New Roman" w:hAnsi="Times New Roman" w:cs="Times New Roman"/>
          <w:bCs/>
          <w:sz w:val="20"/>
          <w:szCs w:val="20"/>
        </w:rPr>
        <w:t xml:space="preserve">Per Lucretia, approaching the mid-mark for the Let’s Lead endeavor. There are multiple paths to make our mark in northwest Kansas that RCHC is all excited about. The behavioral norms that came out of group meetings thus far have been printed and hung on the wall in the education room. This is a step towards getting the team in the right place. Behavioral norms are grounded in trust. </w:t>
      </w:r>
      <w:r w:rsidR="00CC04BE">
        <w:rPr>
          <w:rFonts w:ascii="Times New Roman" w:hAnsi="Times New Roman" w:cs="Times New Roman"/>
          <w:bCs/>
          <w:sz w:val="20"/>
          <w:szCs w:val="20"/>
        </w:rPr>
        <w:t xml:space="preserve">Continuing to meet one-on-one with each team member. Next steps is working on emotional intelligence with each individual. This is not an easy part, but a large part of growth. Jill and Dr. Fontaine are here on site this week. Will continue with monthly on-site visits. </w:t>
      </w:r>
    </w:p>
    <w:p w14:paraId="548DB55E" w14:textId="77777777" w:rsidR="001106EA" w:rsidRDefault="001106EA" w:rsidP="001106EA">
      <w:pPr>
        <w:pStyle w:val="Default"/>
        <w:jc w:val="both"/>
        <w:rPr>
          <w:rFonts w:ascii="Times New Roman" w:hAnsi="Times New Roman"/>
          <w:b/>
          <w:i/>
          <w:sz w:val="20"/>
          <w:szCs w:val="20"/>
          <w:u w:val="single"/>
        </w:rPr>
      </w:pPr>
    </w:p>
    <w:p w14:paraId="5A38073D" w14:textId="6E33CEB4" w:rsidR="001106EA" w:rsidRPr="009F0177" w:rsidRDefault="001106EA" w:rsidP="001106EA">
      <w:pPr>
        <w:pStyle w:val="Default"/>
        <w:jc w:val="both"/>
        <w:rPr>
          <w:rFonts w:ascii="Times New Roman" w:hAnsi="Times New Roman"/>
          <w:b/>
          <w:i/>
          <w:sz w:val="20"/>
          <w:szCs w:val="20"/>
          <w:u w:val="single"/>
        </w:rPr>
      </w:pPr>
      <w:r w:rsidRPr="00984E70">
        <w:rPr>
          <w:rFonts w:ascii="Times New Roman" w:hAnsi="Times New Roman"/>
          <w:b/>
          <w:i/>
          <w:sz w:val="20"/>
          <w:szCs w:val="20"/>
          <w:u w:val="single"/>
        </w:rPr>
        <w:t>CEO Report:</w:t>
      </w:r>
      <w:r w:rsidRPr="00773EE0">
        <w:rPr>
          <w:rFonts w:ascii="Times New Roman" w:hAnsi="Times New Roman"/>
          <w:bCs/>
          <w:sz w:val="20"/>
          <w:szCs w:val="20"/>
        </w:rPr>
        <w:t xml:space="preserve"> </w:t>
      </w:r>
    </w:p>
    <w:p w14:paraId="25E9E093" w14:textId="11A4EB2B" w:rsidR="00B34B45" w:rsidRDefault="00F7754B" w:rsidP="00E35A2B">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 xml:space="preserve">Lucretia gave an update on survey readiness. Handouts given to the board from Dawn Stasser with information on surveys. Board members should not be actively searched for during a survey, but if they happen to be on-site, they could be asked questions. RCHC is planning to participate in a mock survey to help get ready. Talk around the state is that they’ll be focusing on hand hygiene. </w:t>
      </w:r>
    </w:p>
    <w:p w14:paraId="387BD065" w14:textId="32C256C1" w:rsidR="00F7754B" w:rsidRDefault="00F7754B" w:rsidP="00E35A2B">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 xml:space="preserve">Meet the Leadership this month is Allison Mulch. Her and her family are huge Nuggets fans and they attend games as they can. Allison has a husband, Matt, daughter, London, and son Chandler with his wife, Joelle, and daughter, Hayden. Allison was born and raise in the St. Louis area. She took the traditional medical path starting out as a CAN, LPN, RN, BSN, and currently in school for an MBA. Pulling weeds is fun activity. Between Allison and her siblings, they all live in a different time zone. </w:t>
      </w:r>
    </w:p>
    <w:p w14:paraId="570E7FBD" w14:textId="2A932DC0" w:rsidR="0023742B" w:rsidRDefault="0023742B" w:rsidP="00E35A2B">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 xml:space="preserve">Began the Sunflower Challenge last week. This is a small visual representation of how well customer service is going. Sunflowers are counted at the end of each day and compared to the numbers of registrations. This is not science, meant to be fun. Expect this to continue to six months and compare the growth over the months. Patients are given the opportunity to write on a comment card on their way out as well. This has allowed patients to call staff out by name and all has been well.  </w:t>
      </w:r>
    </w:p>
    <w:p w14:paraId="29760208" w14:textId="4106286D" w:rsidR="00FA0A0E" w:rsidRPr="0041363E" w:rsidRDefault="00FA0A0E" w:rsidP="00E35A2B">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 xml:space="preserve">Concluded the employee engagement survey at the end of January. Came back with 87% participation rate. The last pulse survey in Sept 2024 came in with a score of 65; this survey came back with an engagement score of 77. That’s amazing. Will bring a the full presentation to the March meeting. </w:t>
      </w:r>
    </w:p>
    <w:p w14:paraId="5089E2C4" w14:textId="77777777" w:rsidR="00F62D0F" w:rsidRDefault="00F62D0F" w:rsidP="00E35A2B">
      <w:pPr>
        <w:spacing w:after="0"/>
        <w:rPr>
          <w:rFonts w:ascii="Times New Roman" w:hAnsi="Times New Roman"/>
          <w:b/>
          <w:bCs/>
          <w:i/>
          <w:iCs/>
          <w:sz w:val="20"/>
          <w:szCs w:val="20"/>
          <w:u w:val="single"/>
        </w:rPr>
      </w:pPr>
    </w:p>
    <w:p w14:paraId="3FE16275" w14:textId="2EF38D8B" w:rsidR="00E35A2B" w:rsidRDefault="00E35A2B" w:rsidP="00E35A2B">
      <w:pPr>
        <w:spacing w:after="0"/>
        <w:rPr>
          <w:rFonts w:ascii="Times New Roman" w:hAnsi="Times New Roman"/>
          <w:b/>
          <w:bCs/>
          <w:i/>
          <w:iCs/>
          <w:sz w:val="20"/>
          <w:szCs w:val="20"/>
          <w:u w:val="single"/>
        </w:rPr>
      </w:pPr>
      <w:r>
        <w:rPr>
          <w:rFonts w:ascii="Times New Roman" w:hAnsi="Times New Roman"/>
          <w:b/>
          <w:bCs/>
          <w:i/>
          <w:iCs/>
          <w:sz w:val="20"/>
          <w:szCs w:val="20"/>
          <w:u w:val="single"/>
        </w:rPr>
        <w:t>Board Committee</w:t>
      </w:r>
      <w:r w:rsidR="00247721">
        <w:rPr>
          <w:rFonts w:ascii="Times New Roman" w:hAnsi="Times New Roman"/>
          <w:b/>
          <w:bCs/>
          <w:i/>
          <w:iCs/>
          <w:sz w:val="20"/>
          <w:szCs w:val="20"/>
          <w:u w:val="single"/>
        </w:rPr>
        <w:t>s</w:t>
      </w:r>
    </w:p>
    <w:p w14:paraId="49FD0EE3" w14:textId="033CADD4" w:rsidR="00661008" w:rsidRPr="00661008" w:rsidRDefault="00661008" w:rsidP="00661008">
      <w:pPr>
        <w:pStyle w:val="ListParagraph"/>
        <w:numPr>
          <w:ilvl w:val="0"/>
          <w:numId w:val="30"/>
        </w:numPr>
        <w:spacing w:after="0"/>
        <w:jc w:val="both"/>
        <w:rPr>
          <w:rFonts w:ascii="Times New Roman" w:hAnsi="Times New Roman"/>
          <w:sz w:val="20"/>
          <w:szCs w:val="20"/>
        </w:rPr>
      </w:pPr>
      <w:r>
        <w:rPr>
          <w:rFonts w:ascii="Times New Roman" w:hAnsi="Times New Roman"/>
          <w:sz w:val="20"/>
          <w:szCs w:val="20"/>
        </w:rPr>
        <w:t>Building Committee:</w:t>
      </w:r>
      <w:r w:rsidR="0032160D">
        <w:rPr>
          <w:rFonts w:ascii="Times New Roman" w:hAnsi="Times New Roman"/>
          <w:sz w:val="20"/>
          <w:szCs w:val="20"/>
        </w:rPr>
        <w:t xml:space="preserve"> </w:t>
      </w:r>
    </w:p>
    <w:p w14:paraId="741714F6" w14:textId="3033BFD9" w:rsidR="00B51DFD" w:rsidRDefault="00B527D1" w:rsidP="00BC0D89">
      <w:pPr>
        <w:pStyle w:val="ListParagraph"/>
        <w:numPr>
          <w:ilvl w:val="0"/>
          <w:numId w:val="30"/>
        </w:numPr>
        <w:spacing w:after="0"/>
        <w:jc w:val="both"/>
        <w:rPr>
          <w:rFonts w:ascii="Times New Roman" w:hAnsi="Times New Roman"/>
          <w:sz w:val="20"/>
          <w:szCs w:val="20"/>
        </w:rPr>
      </w:pPr>
      <w:r>
        <w:rPr>
          <w:rFonts w:ascii="Times New Roman" w:hAnsi="Times New Roman"/>
          <w:sz w:val="20"/>
          <w:szCs w:val="20"/>
        </w:rPr>
        <w:lastRenderedPageBreak/>
        <w:t>Finance Committee</w:t>
      </w:r>
      <w:r w:rsidR="00474350">
        <w:rPr>
          <w:rFonts w:ascii="Times New Roman" w:hAnsi="Times New Roman"/>
          <w:sz w:val="20"/>
          <w:szCs w:val="20"/>
        </w:rPr>
        <w:t>:</w:t>
      </w:r>
      <w:r w:rsidR="0080724F">
        <w:rPr>
          <w:rFonts w:ascii="Times New Roman" w:hAnsi="Times New Roman"/>
          <w:sz w:val="20"/>
          <w:szCs w:val="20"/>
        </w:rPr>
        <w:t xml:space="preserve"> </w:t>
      </w:r>
      <w:r w:rsidR="00FA0A0E">
        <w:rPr>
          <w:rFonts w:ascii="Times New Roman" w:hAnsi="Times New Roman"/>
          <w:sz w:val="20"/>
          <w:szCs w:val="20"/>
        </w:rPr>
        <w:t xml:space="preserve">Heather presented key performance indicators. RCHC is staying in line with state averages. These will be ongoing slides. </w:t>
      </w:r>
    </w:p>
    <w:p w14:paraId="3E63F81C" w14:textId="10079548" w:rsidR="00B527D1" w:rsidRDefault="00B527D1" w:rsidP="00B527D1">
      <w:pPr>
        <w:pStyle w:val="ListParagraph"/>
        <w:numPr>
          <w:ilvl w:val="0"/>
          <w:numId w:val="30"/>
        </w:numPr>
        <w:spacing w:after="0"/>
        <w:jc w:val="both"/>
        <w:rPr>
          <w:rFonts w:ascii="Times New Roman" w:hAnsi="Times New Roman"/>
          <w:sz w:val="20"/>
          <w:szCs w:val="20"/>
        </w:rPr>
      </w:pPr>
      <w:r>
        <w:rPr>
          <w:rFonts w:ascii="Times New Roman" w:hAnsi="Times New Roman"/>
          <w:sz w:val="20"/>
          <w:szCs w:val="20"/>
        </w:rPr>
        <w:t>By-Laws Committee:</w:t>
      </w:r>
      <w:r w:rsidR="00474350">
        <w:rPr>
          <w:rFonts w:ascii="Times New Roman" w:hAnsi="Times New Roman"/>
          <w:sz w:val="20"/>
          <w:szCs w:val="20"/>
        </w:rPr>
        <w:t xml:space="preserve"> </w:t>
      </w:r>
    </w:p>
    <w:p w14:paraId="697FDF25" w14:textId="77777777" w:rsidR="00D2382D" w:rsidRPr="001106EA" w:rsidRDefault="00D2382D" w:rsidP="001106EA">
      <w:pPr>
        <w:spacing w:after="0"/>
        <w:jc w:val="both"/>
        <w:rPr>
          <w:rFonts w:ascii="Times New Roman" w:hAnsi="Times New Roman"/>
          <w:sz w:val="20"/>
          <w:szCs w:val="20"/>
        </w:rPr>
      </w:pPr>
    </w:p>
    <w:p w14:paraId="6B898A64" w14:textId="06B48183" w:rsidR="00B527D1" w:rsidRPr="0060709A" w:rsidRDefault="00B527D1" w:rsidP="00B527D1">
      <w:pPr>
        <w:spacing w:after="0"/>
        <w:rPr>
          <w:rFonts w:ascii="Times New Roman" w:hAnsi="Times New Roman"/>
          <w:b/>
          <w:i/>
          <w:sz w:val="20"/>
          <w:szCs w:val="20"/>
          <w:u w:val="single"/>
        </w:rPr>
      </w:pPr>
      <w:r w:rsidRPr="0060709A">
        <w:rPr>
          <w:rFonts w:ascii="Times New Roman" w:hAnsi="Times New Roman"/>
          <w:b/>
          <w:i/>
          <w:sz w:val="20"/>
          <w:szCs w:val="20"/>
          <w:u w:val="single"/>
        </w:rPr>
        <w:t>Financials</w:t>
      </w:r>
    </w:p>
    <w:p w14:paraId="3B980F37" w14:textId="77777777" w:rsidR="00975FB5" w:rsidRPr="00975FB5" w:rsidRDefault="00CD33AF" w:rsidP="00DB3D93">
      <w:pPr>
        <w:pStyle w:val="Default"/>
        <w:numPr>
          <w:ilvl w:val="0"/>
          <w:numId w:val="6"/>
        </w:numPr>
        <w:rPr>
          <w:rFonts w:ascii="Times New Roman" w:hAnsi="Times New Roman" w:cs="Times New Roman"/>
          <w:b/>
          <w:i/>
          <w:sz w:val="20"/>
          <w:szCs w:val="20"/>
          <w:u w:val="single"/>
        </w:rPr>
      </w:pPr>
      <w:r>
        <w:rPr>
          <w:rFonts w:ascii="Times New Roman" w:hAnsi="Times New Roman" w:cs="Times New Roman"/>
          <w:bCs/>
          <w:iCs/>
          <w:sz w:val="20"/>
          <w:szCs w:val="20"/>
        </w:rPr>
        <w:t xml:space="preserve">Heather Prideaux presented the </w:t>
      </w:r>
      <w:r w:rsidR="00975FB5">
        <w:rPr>
          <w:rFonts w:ascii="Times New Roman" w:hAnsi="Times New Roman" w:cs="Times New Roman"/>
          <w:bCs/>
          <w:iCs/>
          <w:sz w:val="20"/>
          <w:szCs w:val="20"/>
        </w:rPr>
        <w:t>January 2026</w:t>
      </w:r>
      <w:r>
        <w:rPr>
          <w:rFonts w:ascii="Times New Roman" w:hAnsi="Times New Roman" w:cs="Times New Roman"/>
          <w:bCs/>
          <w:iCs/>
          <w:sz w:val="20"/>
          <w:szCs w:val="20"/>
        </w:rPr>
        <w:t xml:space="preserve"> financials</w:t>
      </w:r>
      <w:r w:rsidR="00481488">
        <w:rPr>
          <w:rFonts w:ascii="Times New Roman" w:hAnsi="Times New Roman" w:cs="Times New Roman"/>
          <w:bCs/>
          <w:iCs/>
          <w:sz w:val="20"/>
          <w:szCs w:val="20"/>
        </w:rPr>
        <w:t>.</w:t>
      </w:r>
    </w:p>
    <w:p w14:paraId="624FA929" w14:textId="1108FEE4" w:rsidR="0097514F" w:rsidRPr="00E01AD1" w:rsidRDefault="00481488" w:rsidP="00975FB5">
      <w:pPr>
        <w:pStyle w:val="Default"/>
        <w:numPr>
          <w:ilvl w:val="1"/>
          <w:numId w:val="6"/>
        </w:numPr>
        <w:rPr>
          <w:rFonts w:ascii="Times New Roman" w:hAnsi="Times New Roman" w:cs="Times New Roman"/>
          <w:b/>
          <w:i/>
          <w:sz w:val="20"/>
          <w:szCs w:val="20"/>
          <w:u w:val="single"/>
        </w:rPr>
      </w:pPr>
      <w:r>
        <w:rPr>
          <w:rFonts w:ascii="Times New Roman" w:hAnsi="Times New Roman" w:cs="Times New Roman"/>
          <w:bCs/>
          <w:iCs/>
          <w:sz w:val="20"/>
          <w:szCs w:val="20"/>
        </w:rPr>
        <w:t xml:space="preserve"> </w:t>
      </w:r>
      <w:r w:rsidR="000D2DE5">
        <w:rPr>
          <w:rFonts w:ascii="Times New Roman" w:hAnsi="Times New Roman" w:cs="Times New Roman"/>
          <w:bCs/>
          <w:iCs/>
          <w:sz w:val="20"/>
          <w:szCs w:val="20"/>
        </w:rPr>
        <w:t xml:space="preserve">Had a gross patient revenue of $1.2M which is 3% above budget. This was a good month for the 340B program. Operating income for the month of $5,108 with a net income of $124,181. </w:t>
      </w:r>
      <w:r w:rsidR="009A1314">
        <w:rPr>
          <w:rFonts w:ascii="Times New Roman" w:hAnsi="Times New Roman" w:cs="Times New Roman"/>
          <w:bCs/>
          <w:iCs/>
          <w:sz w:val="20"/>
          <w:szCs w:val="20"/>
        </w:rPr>
        <w:t xml:space="preserve">Cost report estimate is staying as a receivable. </w:t>
      </w:r>
    </w:p>
    <w:p w14:paraId="3C23793F" w14:textId="6D1BA29A" w:rsidR="00C918D5" w:rsidRPr="009A1314" w:rsidRDefault="00E01AD1" w:rsidP="00951E93">
      <w:pPr>
        <w:pStyle w:val="Default"/>
        <w:numPr>
          <w:ilvl w:val="1"/>
          <w:numId w:val="6"/>
        </w:numPr>
        <w:rPr>
          <w:rFonts w:ascii="Times New Roman" w:hAnsi="Times New Roman" w:cs="Times New Roman"/>
          <w:b/>
          <w:i/>
          <w:sz w:val="20"/>
          <w:szCs w:val="20"/>
          <w:u w:val="single"/>
        </w:rPr>
      </w:pPr>
      <w:r>
        <w:rPr>
          <w:rFonts w:ascii="Times New Roman" w:hAnsi="Times New Roman" w:cs="Times New Roman"/>
          <w:bCs/>
          <w:iCs/>
          <w:sz w:val="20"/>
          <w:szCs w:val="20"/>
        </w:rPr>
        <w:t>Questions:</w:t>
      </w:r>
      <w:r w:rsidR="00DE7173">
        <w:rPr>
          <w:rFonts w:ascii="Times New Roman" w:hAnsi="Times New Roman" w:cs="Times New Roman"/>
          <w:bCs/>
          <w:iCs/>
          <w:sz w:val="20"/>
          <w:szCs w:val="20"/>
        </w:rPr>
        <w:t xml:space="preserve"> </w:t>
      </w:r>
    </w:p>
    <w:p w14:paraId="5B8E958C" w14:textId="3E6DD832" w:rsidR="009A1314" w:rsidRPr="009A1314" w:rsidRDefault="009A1314" w:rsidP="009A1314">
      <w:pPr>
        <w:pStyle w:val="Default"/>
        <w:numPr>
          <w:ilvl w:val="0"/>
          <w:numId w:val="6"/>
        </w:numPr>
        <w:rPr>
          <w:rFonts w:ascii="Times New Roman" w:hAnsi="Times New Roman" w:cs="Times New Roman"/>
          <w:b/>
          <w:i/>
          <w:sz w:val="20"/>
          <w:szCs w:val="20"/>
          <w:u w:val="single"/>
        </w:rPr>
      </w:pPr>
      <w:r>
        <w:rPr>
          <w:rFonts w:ascii="Times New Roman" w:hAnsi="Times New Roman" w:cs="Times New Roman"/>
          <w:bCs/>
          <w:iCs/>
          <w:sz w:val="20"/>
          <w:szCs w:val="20"/>
        </w:rPr>
        <w:t xml:space="preserve">Days liquid cash on hand: </w:t>
      </w:r>
      <w:r w:rsidRPr="00442212">
        <w:rPr>
          <w:rFonts w:ascii="Times New Roman" w:hAnsi="Times New Roman" w:cs="Times New Roman"/>
          <w:bCs/>
          <w:iCs/>
          <w:sz w:val="20"/>
          <w:szCs w:val="20"/>
        </w:rPr>
        <w:t>2</w:t>
      </w:r>
      <w:r>
        <w:rPr>
          <w:rFonts w:ascii="Times New Roman" w:hAnsi="Times New Roman" w:cs="Times New Roman"/>
          <w:bCs/>
          <w:iCs/>
          <w:sz w:val="20"/>
          <w:szCs w:val="20"/>
        </w:rPr>
        <w:t>75</w:t>
      </w:r>
    </w:p>
    <w:p w14:paraId="08BD9318" w14:textId="422BC958" w:rsidR="00DD267C" w:rsidRPr="00C918D5" w:rsidRDefault="009A47E1">
      <w:pPr>
        <w:pStyle w:val="Default"/>
        <w:numPr>
          <w:ilvl w:val="0"/>
          <w:numId w:val="6"/>
        </w:numPr>
        <w:rPr>
          <w:rFonts w:ascii="Times New Roman" w:hAnsi="Times New Roman"/>
          <w:b/>
          <w:i/>
          <w:sz w:val="20"/>
          <w:szCs w:val="20"/>
          <w:u w:val="single"/>
        </w:rPr>
      </w:pPr>
      <w:r w:rsidRPr="00C918D5">
        <w:rPr>
          <w:rFonts w:ascii="Times New Roman" w:hAnsi="Times New Roman" w:cs="Times New Roman"/>
          <w:bCs/>
          <w:iCs/>
          <w:sz w:val="20"/>
          <w:szCs w:val="20"/>
        </w:rPr>
        <w:t>Average Daily Expense: $</w:t>
      </w:r>
      <w:r w:rsidR="00481488">
        <w:rPr>
          <w:rFonts w:ascii="Times New Roman" w:hAnsi="Times New Roman" w:cs="Times New Roman"/>
          <w:bCs/>
          <w:iCs/>
          <w:sz w:val="20"/>
          <w:szCs w:val="20"/>
        </w:rPr>
        <w:t>31,</w:t>
      </w:r>
      <w:r w:rsidR="000D2DE5">
        <w:rPr>
          <w:rFonts w:ascii="Times New Roman" w:hAnsi="Times New Roman" w:cs="Times New Roman"/>
          <w:bCs/>
          <w:iCs/>
          <w:sz w:val="20"/>
          <w:szCs w:val="20"/>
        </w:rPr>
        <w:t>6</w:t>
      </w:r>
      <w:r w:rsidR="00481488">
        <w:rPr>
          <w:rFonts w:ascii="Times New Roman" w:hAnsi="Times New Roman" w:cs="Times New Roman"/>
          <w:bCs/>
          <w:iCs/>
          <w:sz w:val="20"/>
          <w:szCs w:val="20"/>
        </w:rPr>
        <w:t>35</w:t>
      </w:r>
    </w:p>
    <w:p w14:paraId="757CB969" w14:textId="5B8165C3" w:rsidR="00D33511" w:rsidRPr="009A47E1" w:rsidRDefault="00D33511" w:rsidP="00066A69">
      <w:pPr>
        <w:pStyle w:val="Default"/>
        <w:numPr>
          <w:ilvl w:val="0"/>
          <w:numId w:val="6"/>
        </w:numPr>
        <w:tabs>
          <w:tab w:val="left" w:pos="1530"/>
        </w:tabs>
        <w:rPr>
          <w:rFonts w:ascii="Times New Roman" w:hAnsi="Times New Roman"/>
          <w:b/>
          <w:i/>
          <w:sz w:val="20"/>
          <w:szCs w:val="20"/>
          <w:u w:val="single"/>
        </w:rPr>
      </w:pPr>
      <w:r>
        <w:rPr>
          <w:rFonts w:ascii="Times New Roman" w:hAnsi="Times New Roman" w:cs="Times New Roman"/>
          <w:bCs/>
          <w:iCs/>
          <w:sz w:val="20"/>
          <w:szCs w:val="20"/>
        </w:rPr>
        <w:t>Average Cash Collections: $</w:t>
      </w:r>
      <w:r w:rsidR="00481488">
        <w:rPr>
          <w:rFonts w:ascii="Times New Roman" w:hAnsi="Times New Roman" w:cs="Times New Roman"/>
          <w:bCs/>
          <w:iCs/>
          <w:sz w:val="20"/>
          <w:szCs w:val="20"/>
        </w:rPr>
        <w:t>3</w:t>
      </w:r>
      <w:r w:rsidR="000D2DE5">
        <w:rPr>
          <w:rFonts w:ascii="Times New Roman" w:hAnsi="Times New Roman" w:cs="Times New Roman"/>
          <w:bCs/>
          <w:iCs/>
          <w:sz w:val="20"/>
          <w:szCs w:val="20"/>
        </w:rPr>
        <w:t>5,25</w:t>
      </w:r>
      <w:r w:rsidR="009A1314">
        <w:rPr>
          <w:rFonts w:ascii="Times New Roman" w:hAnsi="Times New Roman" w:cs="Times New Roman"/>
          <w:bCs/>
          <w:iCs/>
          <w:sz w:val="20"/>
          <w:szCs w:val="20"/>
        </w:rPr>
        <w:t>7</w:t>
      </w:r>
    </w:p>
    <w:p w14:paraId="40EBFDEE" w14:textId="77777777" w:rsidR="00EF3D24" w:rsidRDefault="00EF3D24" w:rsidP="00DB3D93">
      <w:pPr>
        <w:spacing w:after="0"/>
        <w:rPr>
          <w:rFonts w:ascii="Times New Roman" w:hAnsi="Times New Roman"/>
          <w:b/>
          <w:i/>
          <w:sz w:val="20"/>
          <w:szCs w:val="20"/>
          <w:u w:val="single"/>
        </w:rPr>
      </w:pPr>
    </w:p>
    <w:p w14:paraId="726CBC9A" w14:textId="77B09D45" w:rsidR="00690100" w:rsidRDefault="00690100" w:rsidP="00DB3D93">
      <w:pPr>
        <w:spacing w:after="0"/>
        <w:rPr>
          <w:rFonts w:ascii="Times New Roman" w:hAnsi="Times New Roman"/>
          <w:b/>
          <w:i/>
          <w:sz w:val="20"/>
          <w:szCs w:val="20"/>
          <w:u w:val="single"/>
        </w:rPr>
      </w:pPr>
      <w:r>
        <w:rPr>
          <w:rFonts w:ascii="Times New Roman" w:hAnsi="Times New Roman"/>
          <w:b/>
          <w:i/>
          <w:sz w:val="20"/>
          <w:szCs w:val="20"/>
          <w:u w:val="single"/>
        </w:rPr>
        <w:t>Medi</w:t>
      </w:r>
      <w:r w:rsidR="00AD4665">
        <w:rPr>
          <w:rFonts w:ascii="Times New Roman" w:hAnsi="Times New Roman"/>
          <w:b/>
          <w:i/>
          <w:sz w:val="20"/>
          <w:szCs w:val="20"/>
          <w:u w:val="single"/>
        </w:rPr>
        <w:t>c</w:t>
      </w:r>
      <w:r>
        <w:rPr>
          <w:rFonts w:ascii="Times New Roman" w:hAnsi="Times New Roman"/>
          <w:b/>
          <w:i/>
          <w:sz w:val="20"/>
          <w:szCs w:val="20"/>
          <w:u w:val="single"/>
        </w:rPr>
        <w:t>al Executive Report</w:t>
      </w:r>
    </w:p>
    <w:p w14:paraId="7EFE0F6D" w14:textId="54EA0283" w:rsidR="00BD5159" w:rsidRPr="00EF3D24" w:rsidRDefault="00BD5159" w:rsidP="00EF3D24">
      <w:pPr>
        <w:pStyle w:val="ListParagraph"/>
        <w:numPr>
          <w:ilvl w:val="0"/>
          <w:numId w:val="13"/>
        </w:numPr>
        <w:spacing w:after="0"/>
        <w:ind w:left="1440"/>
        <w:rPr>
          <w:rFonts w:ascii="Times New Roman" w:hAnsi="Times New Roman"/>
          <w:sz w:val="20"/>
          <w:szCs w:val="20"/>
        </w:rPr>
      </w:pPr>
      <w:r>
        <w:rPr>
          <w:rFonts w:ascii="Times New Roman" w:hAnsi="Times New Roman"/>
          <w:sz w:val="20"/>
          <w:szCs w:val="20"/>
        </w:rPr>
        <w:t>The Medical Executive Committee Report with credentialing was presented</w:t>
      </w:r>
      <w:r w:rsidRPr="004B38D9">
        <w:rPr>
          <w:rFonts w:ascii="Times New Roman" w:hAnsi="Times New Roman"/>
          <w:sz w:val="20"/>
          <w:szCs w:val="20"/>
        </w:rPr>
        <w:t xml:space="preserve"> by</w:t>
      </w:r>
      <w:r>
        <w:rPr>
          <w:rFonts w:ascii="Times New Roman" w:hAnsi="Times New Roman"/>
          <w:sz w:val="20"/>
          <w:szCs w:val="20"/>
        </w:rPr>
        <w:t xml:space="preserve"> Travis Daise, MD. </w:t>
      </w:r>
      <w:r w:rsidR="00EF3D24">
        <w:rPr>
          <w:rFonts w:ascii="Times New Roman" w:hAnsi="Times New Roman"/>
          <w:sz w:val="20"/>
          <w:szCs w:val="20"/>
        </w:rPr>
        <w:t xml:space="preserve"> </w:t>
      </w:r>
      <w:r w:rsidR="00975FB5">
        <w:rPr>
          <w:rFonts w:ascii="Times New Roman" w:hAnsi="Times New Roman"/>
          <w:sz w:val="20"/>
          <w:szCs w:val="20"/>
        </w:rPr>
        <w:t>Also submitted were the 4</w:t>
      </w:r>
      <w:r w:rsidR="00975FB5" w:rsidRPr="00975FB5">
        <w:rPr>
          <w:rFonts w:ascii="Times New Roman" w:hAnsi="Times New Roman"/>
          <w:sz w:val="20"/>
          <w:szCs w:val="20"/>
          <w:vertAlign w:val="superscript"/>
        </w:rPr>
        <w:t>th</w:t>
      </w:r>
      <w:r w:rsidR="00975FB5">
        <w:rPr>
          <w:rFonts w:ascii="Times New Roman" w:hAnsi="Times New Roman"/>
          <w:sz w:val="20"/>
          <w:szCs w:val="20"/>
        </w:rPr>
        <w:t xml:space="preserve"> quarter HCAHPS reports. </w:t>
      </w:r>
    </w:p>
    <w:p w14:paraId="467C3BAD" w14:textId="79D3B023" w:rsidR="00A56183" w:rsidRPr="00BD5159" w:rsidRDefault="00BD5159" w:rsidP="00BD5159">
      <w:pPr>
        <w:pStyle w:val="ListParagraph"/>
        <w:numPr>
          <w:ilvl w:val="0"/>
          <w:numId w:val="13"/>
        </w:numPr>
        <w:spacing w:after="0"/>
        <w:ind w:left="1440"/>
        <w:rPr>
          <w:rFonts w:ascii="Times New Roman" w:hAnsi="Times New Roman"/>
          <w:sz w:val="20"/>
          <w:szCs w:val="20"/>
        </w:rPr>
      </w:pPr>
      <w:r>
        <w:rPr>
          <w:rFonts w:ascii="Times New Roman" w:hAnsi="Times New Roman"/>
          <w:sz w:val="20"/>
          <w:szCs w:val="20"/>
        </w:rPr>
        <w:t xml:space="preserve">The Committee recommends the forementioned providers for approval. </w:t>
      </w:r>
      <w:r w:rsidRPr="005B1998">
        <w:rPr>
          <w:rFonts w:ascii="Times New Roman" w:hAnsi="Times New Roman"/>
          <w:sz w:val="20"/>
          <w:szCs w:val="20"/>
        </w:rPr>
        <w:t>Motion to approve Medical Execut</w:t>
      </w:r>
      <w:r>
        <w:rPr>
          <w:rFonts w:ascii="Times New Roman" w:hAnsi="Times New Roman"/>
          <w:sz w:val="20"/>
          <w:szCs w:val="20"/>
        </w:rPr>
        <w:t xml:space="preserve">ive </w:t>
      </w:r>
      <w:r w:rsidRPr="005B1998">
        <w:rPr>
          <w:rFonts w:ascii="Times New Roman" w:hAnsi="Times New Roman"/>
          <w:sz w:val="20"/>
          <w:szCs w:val="20"/>
        </w:rPr>
        <w:t xml:space="preserve">Committee Report </w:t>
      </w:r>
      <w:r>
        <w:rPr>
          <w:rFonts w:ascii="Times New Roman" w:hAnsi="Times New Roman"/>
          <w:sz w:val="20"/>
          <w:szCs w:val="20"/>
        </w:rPr>
        <w:t xml:space="preserve">with credentials and procedures </w:t>
      </w:r>
      <w:r w:rsidRPr="005B1998">
        <w:rPr>
          <w:rFonts w:ascii="Times New Roman" w:hAnsi="Times New Roman"/>
          <w:sz w:val="20"/>
          <w:szCs w:val="20"/>
        </w:rPr>
        <w:t xml:space="preserve">by </w:t>
      </w:r>
      <w:r>
        <w:rPr>
          <w:rFonts w:ascii="Times New Roman" w:hAnsi="Times New Roman"/>
          <w:sz w:val="20"/>
          <w:szCs w:val="20"/>
        </w:rPr>
        <w:t>M</w:t>
      </w:r>
      <w:r w:rsidR="003E0EAF">
        <w:rPr>
          <w:rFonts w:ascii="Times New Roman" w:hAnsi="Times New Roman"/>
          <w:sz w:val="20"/>
          <w:szCs w:val="20"/>
        </w:rPr>
        <w:t xml:space="preserve">s. Ross </w:t>
      </w:r>
      <w:r>
        <w:rPr>
          <w:rFonts w:ascii="Times New Roman" w:hAnsi="Times New Roman"/>
          <w:sz w:val="20"/>
          <w:szCs w:val="20"/>
        </w:rPr>
        <w:t>and M</w:t>
      </w:r>
      <w:r w:rsidR="006471FD">
        <w:rPr>
          <w:rFonts w:ascii="Times New Roman" w:hAnsi="Times New Roman"/>
          <w:sz w:val="20"/>
          <w:szCs w:val="20"/>
        </w:rPr>
        <w:t xml:space="preserve">r. Fields </w:t>
      </w:r>
      <w:r w:rsidRPr="005B1998">
        <w:rPr>
          <w:rFonts w:ascii="Times New Roman" w:hAnsi="Times New Roman"/>
          <w:sz w:val="20"/>
          <w:szCs w:val="20"/>
        </w:rPr>
        <w:t>seconded</w:t>
      </w:r>
      <w:r>
        <w:rPr>
          <w:rFonts w:ascii="Times New Roman" w:hAnsi="Times New Roman"/>
          <w:sz w:val="20"/>
          <w:szCs w:val="20"/>
        </w:rPr>
        <w:t xml:space="preserve">. </w:t>
      </w:r>
      <w:r w:rsidRPr="005B1998">
        <w:rPr>
          <w:rFonts w:ascii="Times New Roman" w:hAnsi="Times New Roman"/>
          <w:sz w:val="20"/>
          <w:szCs w:val="20"/>
        </w:rPr>
        <w:t>Motion carried</w:t>
      </w:r>
      <w:r>
        <w:rPr>
          <w:rFonts w:ascii="Times New Roman" w:hAnsi="Times New Roman"/>
          <w:sz w:val="20"/>
          <w:szCs w:val="20"/>
        </w:rPr>
        <w:t xml:space="preserve"> </w:t>
      </w:r>
      <w:r w:rsidR="00EF3D24">
        <w:rPr>
          <w:rFonts w:ascii="Times New Roman" w:hAnsi="Times New Roman"/>
          <w:sz w:val="20"/>
          <w:szCs w:val="20"/>
        </w:rPr>
        <w:t>unanimously</w:t>
      </w:r>
      <w:r>
        <w:rPr>
          <w:rFonts w:ascii="Times New Roman" w:hAnsi="Times New Roman"/>
          <w:sz w:val="20"/>
          <w:szCs w:val="20"/>
        </w:rPr>
        <w:t>.</w:t>
      </w:r>
    </w:p>
    <w:p w14:paraId="29B4191E" w14:textId="77777777" w:rsidR="00CC6055" w:rsidRDefault="00CC6055" w:rsidP="00307E8C">
      <w:pPr>
        <w:pStyle w:val="Default"/>
        <w:rPr>
          <w:rFonts w:ascii="Times New Roman" w:hAnsi="Times New Roman" w:cs="Times New Roman"/>
          <w:b/>
          <w:i/>
          <w:sz w:val="20"/>
          <w:szCs w:val="20"/>
          <w:u w:val="single"/>
        </w:rPr>
      </w:pPr>
    </w:p>
    <w:p w14:paraId="0C6DBE93" w14:textId="5DFC1A43" w:rsidR="00F92F2A" w:rsidRPr="006F5A8B" w:rsidRDefault="0031051E" w:rsidP="006F5A8B">
      <w:pPr>
        <w:pStyle w:val="Default"/>
        <w:rPr>
          <w:rFonts w:ascii="Times New Roman" w:hAnsi="Times New Roman" w:cs="Times New Roman"/>
          <w:b/>
          <w:i/>
          <w:sz w:val="20"/>
          <w:szCs w:val="20"/>
          <w:u w:val="single"/>
        </w:rPr>
      </w:pPr>
      <w:r>
        <w:rPr>
          <w:rFonts w:ascii="Times New Roman" w:hAnsi="Times New Roman" w:cs="Times New Roman"/>
          <w:b/>
          <w:i/>
          <w:sz w:val="20"/>
          <w:szCs w:val="20"/>
          <w:u w:val="single"/>
        </w:rPr>
        <w:t>Administrative Reports:</w:t>
      </w:r>
    </w:p>
    <w:p w14:paraId="4D28DB6C" w14:textId="622F3466" w:rsidR="00D60DFC" w:rsidRDefault="00975FB5" w:rsidP="007C4BAE">
      <w:pPr>
        <w:pStyle w:val="Default"/>
        <w:numPr>
          <w:ilvl w:val="1"/>
          <w:numId w:val="44"/>
        </w:numPr>
        <w:ind w:left="1350"/>
        <w:rPr>
          <w:rFonts w:ascii="Times New Roman" w:hAnsi="Times New Roman"/>
          <w:bCs/>
          <w:iCs/>
          <w:sz w:val="20"/>
          <w:szCs w:val="20"/>
        </w:rPr>
      </w:pPr>
      <w:r>
        <w:rPr>
          <w:rFonts w:ascii="Times New Roman" w:hAnsi="Times New Roman"/>
          <w:bCs/>
          <w:iCs/>
          <w:sz w:val="20"/>
          <w:szCs w:val="20"/>
        </w:rPr>
        <w:t xml:space="preserve">Amie Powell presented a contract from </w:t>
      </w:r>
      <w:proofErr w:type="spellStart"/>
      <w:r>
        <w:rPr>
          <w:rFonts w:ascii="Times New Roman" w:hAnsi="Times New Roman"/>
          <w:bCs/>
          <w:iCs/>
          <w:sz w:val="20"/>
          <w:szCs w:val="20"/>
        </w:rPr>
        <w:t>ChartSpan</w:t>
      </w:r>
      <w:proofErr w:type="spellEnd"/>
      <w:r>
        <w:rPr>
          <w:rFonts w:ascii="Times New Roman" w:hAnsi="Times New Roman"/>
          <w:bCs/>
          <w:iCs/>
          <w:sz w:val="20"/>
          <w:szCs w:val="20"/>
        </w:rPr>
        <w:t xml:space="preserve"> for chronic care management services. </w:t>
      </w:r>
      <w:r w:rsidR="007C4BAE">
        <w:rPr>
          <w:rFonts w:ascii="Times New Roman" w:hAnsi="Times New Roman"/>
          <w:bCs/>
          <w:iCs/>
          <w:sz w:val="20"/>
          <w:szCs w:val="20"/>
        </w:rPr>
        <w:t xml:space="preserve">Medicare patients would receive at least 20 minutes of time with a nurse each month through this program. This is for those with two or more chronic diagnoses seen within the last twelve months. </w:t>
      </w:r>
      <w:proofErr w:type="spellStart"/>
      <w:r w:rsidR="007C4BAE">
        <w:rPr>
          <w:rFonts w:ascii="Times New Roman" w:hAnsi="Times New Roman"/>
          <w:bCs/>
          <w:iCs/>
          <w:sz w:val="20"/>
          <w:szCs w:val="20"/>
        </w:rPr>
        <w:t>ChartSpan</w:t>
      </w:r>
      <w:proofErr w:type="spellEnd"/>
      <w:r w:rsidR="007C4BAE">
        <w:rPr>
          <w:rFonts w:ascii="Times New Roman" w:hAnsi="Times New Roman"/>
          <w:bCs/>
          <w:iCs/>
          <w:sz w:val="20"/>
          <w:szCs w:val="20"/>
        </w:rPr>
        <w:t xml:space="preserve"> is the preferred vendor through KHA. All services are billable. RCHC will pay </w:t>
      </w:r>
      <w:proofErr w:type="spellStart"/>
      <w:r w:rsidR="007C4BAE">
        <w:rPr>
          <w:rFonts w:ascii="Times New Roman" w:hAnsi="Times New Roman"/>
          <w:bCs/>
          <w:iCs/>
          <w:sz w:val="20"/>
          <w:szCs w:val="20"/>
        </w:rPr>
        <w:t>ChartSpan</w:t>
      </w:r>
      <w:proofErr w:type="spellEnd"/>
      <w:r w:rsidR="007C4BAE">
        <w:rPr>
          <w:rFonts w:ascii="Times New Roman" w:hAnsi="Times New Roman"/>
          <w:bCs/>
          <w:iCs/>
          <w:sz w:val="20"/>
          <w:szCs w:val="20"/>
        </w:rPr>
        <w:t xml:space="preserve"> a set fee per service of $37.16 per patient for the first 20 minutes then a rate of $28.82 for each additional 20 minutes. This would not be a large revenue stream, but mainly for the patients. As this is billed through the rural health clinic, it is completely separate from the Health Dept as well as any home health program. </w:t>
      </w:r>
    </w:p>
    <w:p w14:paraId="37526762" w14:textId="62ACBBF7" w:rsidR="0041363E" w:rsidRDefault="00D60DFC" w:rsidP="007C4BAE">
      <w:pPr>
        <w:pStyle w:val="Default"/>
        <w:numPr>
          <w:ilvl w:val="1"/>
          <w:numId w:val="44"/>
        </w:numPr>
        <w:ind w:left="1350"/>
        <w:rPr>
          <w:rFonts w:ascii="Times New Roman" w:hAnsi="Times New Roman"/>
          <w:bCs/>
          <w:iCs/>
          <w:sz w:val="20"/>
          <w:szCs w:val="20"/>
        </w:rPr>
      </w:pPr>
      <w:r>
        <w:rPr>
          <w:rFonts w:ascii="Times New Roman" w:hAnsi="Times New Roman"/>
          <w:bCs/>
          <w:iCs/>
          <w:sz w:val="20"/>
          <w:szCs w:val="20"/>
        </w:rPr>
        <w:t xml:space="preserve">Amie Powell presented a contract from Welby for remote patient monitoring. </w:t>
      </w:r>
      <w:r w:rsidR="007C4BAE">
        <w:rPr>
          <w:rFonts w:ascii="Times New Roman" w:hAnsi="Times New Roman"/>
          <w:bCs/>
          <w:iCs/>
          <w:sz w:val="20"/>
          <w:szCs w:val="20"/>
        </w:rPr>
        <w:t xml:space="preserve">This is along the same lines as chronic care management. Those same patients that have </w:t>
      </w:r>
      <w:r w:rsidR="00411DFA">
        <w:rPr>
          <w:rFonts w:ascii="Times New Roman" w:hAnsi="Times New Roman"/>
          <w:bCs/>
          <w:iCs/>
          <w:sz w:val="20"/>
          <w:szCs w:val="20"/>
        </w:rPr>
        <w:t>chronic</w:t>
      </w:r>
      <w:r w:rsidR="007C4BAE">
        <w:rPr>
          <w:rFonts w:ascii="Times New Roman" w:hAnsi="Times New Roman"/>
          <w:bCs/>
          <w:iCs/>
          <w:sz w:val="20"/>
          <w:szCs w:val="20"/>
        </w:rPr>
        <w:t xml:space="preserve"> illnesses</w:t>
      </w:r>
      <w:r w:rsidR="00411DFA">
        <w:rPr>
          <w:rFonts w:ascii="Times New Roman" w:hAnsi="Times New Roman"/>
          <w:bCs/>
          <w:iCs/>
          <w:sz w:val="20"/>
          <w:szCs w:val="20"/>
        </w:rPr>
        <w:t xml:space="preserve">, but expanding to commercial insurances as well, would be provided with necessary devices. Devices such as a blood pressure machine, scale, O2 sensor, etc. These devices will have communication feedback to Welby for remote monitoring. RCHC will start with Medicare patients then spread to other insurances. This will work along with Paul’s new program. Welby would charge RCHC for the service and RCHC will be able to bill insurances. </w:t>
      </w:r>
    </w:p>
    <w:p w14:paraId="632761C6" w14:textId="127F832A" w:rsidR="003E0EAF" w:rsidRDefault="003E0EAF" w:rsidP="007C4BAE">
      <w:pPr>
        <w:pStyle w:val="Default"/>
        <w:numPr>
          <w:ilvl w:val="1"/>
          <w:numId w:val="44"/>
        </w:numPr>
        <w:ind w:left="1350"/>
        <w:rPr>
          <w:rFonts w:ascii="Times New Roman" w:hAnsi="Times New Roman"/>
          <w:bCs/>
          <w:iCs/>
          <w:sz w:val="20"/>
          <w:szCs w:val="20"/>
        </w:rPr>
      </w:pPr>
      <w:r>
        <w:rPr>
          <w:rFonts w:ascii="Times New Roman" w:hAnsi="Times New Roman"/>
          <w:bCs/>
          <w:iCs/>
          <w:sz w:val="20"/>
          <w:szCs w:val="20"/>
        </w:rPr>
        <w:t>Amie Powell presented a contract for tele-p</w:t>
      </w:r>
      <w:r w:rsidR="00411DFA">
        <w:rPr>
          <w:rFonts w:ascii="Times New Roman" w:hAnsi="Times New Roman"/>
          <w:bCs/>
          <w:iCs/>
          <w:sz w:val="20"/>
          <w:szCs w:val="20"/>
        </w:rPr>
        <w:t xml:space="preserve">sychiatry through Eagle Tele-Medicine. There is currently a service line for this, but the feedback to the hospital is that it’s not timely for patients. RCHC would be committed to 16 hours a month split with GRMC as well. There is a large implementation fee involved, $6,900, due to the onboarding of a provider. That, the annual renewal fee of $3,450 and monthly management fee of $300 will be split evenly between RCHC and GRMC. Clinical coverage, based on usage, is $295 per hour. </w:t>
      </w:r>
      <w:r w:rsidR="00EC4783">
        <w:rPr>
          <w:rFonts w:ascii="Times New Roman" w:hAnsi="Times New Roman"/>
          <w:bCs/>
          <w:iCs/>
          <w:sz w:val="20"/>
          <w:szCs w:val="20"/>
        </w:rPr>
        <w:t xml:space="preserve">This comes with a 1-year term with automatic renewals until terminated. </w:t>
      </w:r>
    </w:p>
    <w:p w14:paraId="5E21EE0E" w14:textId="2F98D782" w:rsidR="007C4BAE" w:rsidRDefault="007C4BAE" w:rsidP="00EC4783">
      <w:pPr>
        <w:pStyle w:val="Default"/>
        <w:numPr>
          <w:ilvl w:val="2"/>
          <w:numId w:val="44"/>
        </w:numPr>
        <w:rPr>
          <w:rFonts w:ascii="Times New Roman" w:hAnsi="Times New Roman"/>
          <w:bCs/>
          <w:iCs/>
          <w:sz w:val="20"/>
          <w:szCs w:val="20"/>
        </w:rPr>
      </w:pPr>
      <w:r>
        <w:rPr>
          <w:rFonts w:ascii="Times New Roman" w:hAnsi="Times New Roman"/>
          <w:bCs/>
          <w:iCs/>
          <w:sz w:val="20"/>
          <w:szCs w:val="20"/>
        </w:rPr>
        <w:t xml:space="preserve">Motion to approve the </w:t>
      </w:r>
      <w:proofErr w:type="spellStart"/>
      <w:r>
        <w:rPr>
          <w:rFonts w:ascii="Times New Roman" w:hAnsi="Times New Roman"/>
          <w:bCs/>
          <w:iCs/>
          <w:sz w:val="20"/>
          <w:szCs w:val="20"/>
        </w:rPr>
        <w:t>ChartSpan</w:t>
      </w:r>
      <w:proofErr w:type="spellEnd"/>
      <w:r>
        <w:rPr>
          <w:rFonts w:ascii="Times New Roman" w:hAnsi="Times New Roman"/>
          <w:bCs/>
          <w:iCs/>
          <w:sz w:val="20"/>
          <w:szCs w:val="20"/>
        </w:rPr>
        <w:t xml:space="preserve"> contract</w:t>
      </w:r>
      <w:r w:rsidR="00411DFA">
        <w:rPr>
          <w:rFonts w:ascii="Times New Roman" w:hAnsi="Times New Roman"/>
          <w:bCs/>
          <w:iCs/>
          <w:sz w:val="20"/>
          <w:szCs w:val="20"/>
        </w:rPr>
        <w:t>, Welby contract, and Eagle Tele-Med contract</w:t>
      </w:r>
      <w:r>
        <w:rPr>
          <w:rFonts w:ascii="Times New Roman" w:hAnsi="Times New Roman"/>
          <w:bCs/>
          <w:iCs/>
          <w:sz w:val="20"/>
          <w:szCs w:val="20"/>
        </w:rPr>
        <w:t xml:space="preserve"> as presented by </w:t>
      </w:r>
      <w:r w:rsidR="00EC4783">
        <w:rPr>
          <w:rFonts w:ascii="Times New Roman" w:hAnsi="Times New Roman"/>
          <w:bCs/>
          <w:iCs/>
          <w:sz w:val="20"/>
          <w:szCs w:val="20"/>
        </w:rPr>
        <w:t>Mr. Erway</w:t>
      </w:r>
      <w:r>
        <w:rPr>
          <w:rFonts w:ascii="Times New Roman" w:hAnsi="Times New Roman"/>
          <w:bCs/>
          <w:iCs/>
          <w:sz w:val="20"/>
          <w:szCs w:val="20"/>
        </w:rPr>
        <w:t xml:space="preserve">, seconded by </w:t>
      </w:r>
      <w:r w:rsidR="00EC4783">
        <w:rPr>
          <w:rFonts w:ascii="Times New Roman" w:hAnsi="Times New Roman"/>
          <w:bCs/>
          <w:iCs/>
          <w:sz w:val="20"/>
          <w:szCs w:val="20"/>
        </w:rPr>
        <w:t>Mr. Ross</w:t>
      </w:r>
      <w:r>
        <w:rPr>
          <w:rFonts w:ascii="Times New Roman" w:hAnsi="Times New Roman"/>
          <w:bCs/>
          <w:iCs/>
          <w:sz w:val="20"/>
          <w:szCs w:val="20"/>
        </w:rPr>
        <w:t>. Motion carried unanimously.</w:t>
      </w:r>
    </w:p>
    <w:p w14:paraId="168D89B2" w14:textId="4232F82F" w:rsidR="00EC4783" w:rsidRDefault="00EC4783" w:rsidP="00EC4783">
      <w:pPr>
        <w:pStyle w:val="Default"/>
        <w:numPr>
          <w:ilvl w:val="1"/>
          <w:numId w:val="44"/>
        </w:numPr>
        <w:ind w:left="1350"/>
        <w:rPr>
          <w:rFonts w:ascii="Times New Roman" w:hAnsi="Times New Roman"/>
          <w:bCs/>
          <w:iCs/>
          <w:sz w:val="20"/>
          <w:szCs w:val="20"/>
        </w:rPr>
      </w:pPr>
      <w:r>
        <w:rPr>
          <w:rFonts w:ascii="Times New Roman" w:hAnsi="Times New Roman"/>
          <w:bCs/>
          <w:iCs/>
          <w:sz w:val="20"/>
          <w:szCs w:val="20"/>
        </w:rPr>
        <w:t xml:space="preserve">Allison Mulch presented a quote for a new gurney in the OR department in the amount of $13,239.76. In cleaning the currently used gurney, staff found it is covered in rust. Will be taking to the Foundation to see if they would like to help pay for it. Motion to approve the gurney quote in the amount of $13,239.76 by Mr. Fields, seconded by Ms. </w:t>
      </w:r>
      <w:proofErr w:type="spellStart"/>
      <w:r>
        <w:rPr>
          <w:rFonts w:ascii="Times New Roman" w:hAnsi="Times New Roman"/>
          <w:bCs/>
          <w:iCs/>
          <w:sz w:val="20"/>
          <w:szCs w:val="20"/>
        </w:rPr>
        <w:t>Fikan</w:t>
      </w:r>
      <w:proofErr w:type="spellEnd"/>
      <w:r>
        <w:rPr>
          <w:rFonts w:ascii="Times New Roman" w:hAnsi="Times New Roman"/>
          <w:bCs/>
          <w:iCs/>
          <w:sz w:val="20"/>
          <w:szCs w:val="20"/>
        </w:rPr>
        <w:t xml:space="preserve">. Motion carried unanimously. </w:t>
      </w:r>
    </w:p>
    <w:p w14:paraId="0F9BC83A" w14:textId="4A693793" w:rsidR="00EC4783" w:rsidRPr="00D246BC" w:rsidRDefault="00EC4783" w:rsidP="00EC4783">
      <w:pPr>
        <w:pStyle w:val="Default"/>
        <w:numPr>
          <w:ilvl w:val="1"/>
          <w:numId w:val="44"/>
        </w:numPr>
        <w:ind w:left="1350"/>
        <w:rPr>
          <w:rFonts w:ascii="Times New Roman" w:hAnsi="Times New Roman"/>
          <w:bCs/>
          <w:iCs/>
          <w:sz w:val="20"/>
          <w:szCs w:val="20"/>
        </w:rPr>
      </w:pPr>
      <w:r>
        <w:rPr>
          <w:rFonts w:ascii="Times New Roman" w:hAnsi="Times New Roman"/>
          <w:bCs/>
          <w:iCs/>
          <w:sz w:val="20"/>
          <w:szCs w:val="20"/>
        </w:rPr>
        <w:t xml:space="preserve">Allison gave an update on the career pathways program she is working on. </w:t>
      </w:r>
    </w:p>
    <w:p w14:paraId="1FAD0406" w14:textId="77777777" w:rsidR="007C4BAE" w:rsidRDefault="007C4BAE" w:rsidP="001106EA">
      <w:pPr>
        <w:pStyle w:val="Default"/>
        <w:rPr>
          <w:rFonts w:ascii="Times New Roman" w:hAnsi="Times New Roman" w:cs="Times New Roman"/>
          <w:b/>
          <w:i/>
          <w:sz w:val="20"/>
          <w:szCs w:val="20"/>
          <w:u w:val="single"/>
        </w:rPr>
      </w:pPr>
    </w:p>
    <w:p w14:paraId="074437E8" w14:textId="6A82315F" w:rsidR="001106EA" w:rsidRDefault="001106EA" w:rsidP="001106EA">
      <w:pPr>
        <w:pStyle w:val="Default"/>
        <w:rPr>
          <w:rFonts w:ascii="Times New Roman" w:hAnsi="Times New Roman" w:cs="Times New Roman"/>
          <w:b/>
          <w:i/>
          <w:sz w:val="20"/>
          <w:szCs w:val="20"/>
          <w:u w:val="single"/>
        </w:rPr>
      </w:pPr>
      <w:r>
        <w:rPr>
          <w:rFonts w:ascii="Times New Roman" w:hAnsi="Times New Roman" w:cs="Times New Roman"/>
          <w:b/>
          <w:i/>
          <w:sz w:val="20"/>
          <w:szCs w:val="20"/>
          <w:u w:val="single"/>
        </w:rPr>
        <w:t>Common Spirit Report</w:t>
      </w:r>
    </w:p>
    <w:p w14:paraId="4B1C0572" w14:textId="53856F07" w:rsidR="00C12750" w:rsidRPr="009A1314" w:rsidRDefault="001106EA" w:rsidP="009A1314">
      <w:pPr>
        <w:pStyle w:val="Default"/>
        <w:numPr>
          <w:ilvl w:val="0"/>
          <w:numId w:val="45"/>
        </w:numPr>
        <w:spacing w:after="240"/>
        <w:ind w:left="1440"/>
        <w:rPr>
          <w:rFonts w:ascii="Times New Roman" w:hAnsi="Times New Roman" w:cs="Times New Roman"/>
          <w:bCs/>
          <w:iCs/>
          <w:sz w:val="20"/>
          <w:szCs w:val="20"/>
        </w:rPr>
      </w:pPr>
      <w:r>
        <w:rPr>
          <w:rFonts w:ascii="Times New Roman" w:hAnsi="Times New Roman" w:cs="Times New Roman"/>
          <w:bCs/>
          <w:iCs/>
          <w:sz w:val="20"/>
          <w:szCs w:val="20"/>
        </w:rPr>
        <w:t xml:space="preserve">None. </w:t>
      </w:r>
    </w:p>
    <w:p w14:paraId="6DBB505C" w14:textId="5F75F3EF" w:rsidR="003C3126" w:rsidRPr="00632323" w:rsidRDefault="008305E6" w:rsidP="000D5526">
      <w:pPr>
        <w:tabs>
          <w:tab w:val="left" w:pos="360"/>
        </w:tabs>
        <w:spacing w:after="0" w:line="240" w:lineRule="auto"/>
        <w:jc w:val="both"/>
        <w:rPr>
          <w:rFonts w:ascii="Times New Roman" w:hAnsi="Times New Roman"/>
          <w:b/>
          <w:i/>
          <w:sz w:val="20"/>
          <w:szCs w:val="20"/>
          <w:u w:val="single"/>
        </w:rPr>
      </w:pPr>
      <w:r w:rsidRPr="00632323">
        <w:rPr>
          <w:rFonts w:ascii="Times New Roman" w:hAnsi="Times New Roman"/>
          <w:b/>
          <w:i/>
          <w:sz w:val="20"/>
          <w:szCs w:val="20"/>
          <w:u w:val="single"/>
        </w:rPr>
        <w:t>Chairperson Report</w:t>
      </w:r>
      <w:r w:rsidR="003C3126" w:rsidRPr="00632323">
        <w:rPr>
          <w:rFonts w:ascii="Times New Roman" w:hAnsi="Times New Roman"/>
          <w:b/>
          <w:i/>
          <w:sz w:val="20"/>
          <w:szCs w:val="20"/>
          <w:u w:val="single"/>
        </w:rPr>
        <w:t>:</w:t>
      </w:r>
    </w:p>
    <w:p w14:paraId="48A3007C" w14:textId="32253E5A" w:rsidR="00C12750" w:rsidRPr="009A1314" w:rsidRDefault="009A1314" w:rsidP="009A1314">
      <w:pPr>
        <w:pStyle w:val="ListParagraph"/>
        <w:numPr>
          <w:ilvl w:val="1"/>
          <w:numId w:val="16"/>
        </w:numPr>
        <w:rPr>
          <w:rFonts w:ascii="Times New Roman" w:hAnsi="Times New Roman"/>
          <w:bCs/>
          <w:iCs/>
          <w:sz w:val="20"/>
          <w:szCs w:val="20"/>
        </w:rPr>
      </w:pPr>
      <w:r>
        <w:rPr>
          <w:rFonts w:ascii="Times New Roman" w:hAnsi="Times New Roman"/>
          <w:bCs/>
          <w:iCs/>
          <w:sz w:val="20"/>
          <w:szCs w:val="20"/>
        </w:rPr>
        <w:t>None</w:t>
      </w:r>
      <w:r w:rsidR="005B0CD8">
        <w:rPr>
          <w:rFonts w:ascii="Times New Roman" w:hAnsi="Times New Roman"/>
          <w:bCs/>
          <w:iCs/>
          <w:sz w:val="20"/>
          <w:szCs w:val="20"/>
        </w:rPr>
        <w:t xml:space="preserve">. </w:t>
      </w:r>
    </w:p>
    <w:p w14:paraId="461C4CBA" w14:textId="0D09B64B" w:rsidR="000C6DC0" w:rsidRPr="009F4A30" w:rsidRDefault="008305E6" w:rsidP="009F4A30">
      <w:pPr>
        <w:spacing w:after="0"/>
        <w:rPr>
          <w:rFonts w:ascii="Times New Roman" w:hAnsi="Times New Roman"/>
          <w:b/>
          <w:i/>
          <w:sz w:val="20"/>
          <w:szCs w:val="20"/>
          <w:u w:val="single"/>
        </w:rPr>
      </w:pPr>
      <w:r w:rsidRPr="009F4A30">
        <w:rPr>
          <w:rFonts w:ascii="Times New Roman" w:hAnsi="Times New Roman"/>
          <w:b/>
          <w:i/>
          <w:sz w:val="20"/>
          <w:szCs w:val="20"/>
          <w:u w:val="single"/>
        </w:rPr>
        <w:lastRenderedPageBreak/>
        <w:t>Other New</w:t>
      </w:r>
      <w:r w:rsidR="000C6DC0" w:rsidRPr="009F4A30">
        <w:rPr>
          <w:rFonts w:ascii="Times New Roman" w:hAnsi="Times New Roman"/>
          <w:b/>
          <w:i/>
          <w:sz w:val="20"/>
          <w:szCs w:val="20"/>
          <w:u w:val="single"/>
        </w:rPr>
        <w:t xml:space="preserve"> Business:</w:t>
      </w:r>
    </w:p>
    <w:p w14:paraId="514A6834" w14:textId="63B1ACC3" w:rsidR="009E0DA2" w:rsidRPr="001106EA" w:rsidRDefault="0041363E" w:rsidP="001106EA">
      <w:pPr>
        <w:pStyle w:val="ListParagraph"/>
        <w:numPr>
          <w:ilvl w:val="1"/>
          <w:numId w:val="15"/>
        </w:numPr>
        <w:rPr>
          <w:rFonts w:ascii="Times New Roman" w:hAnsi="Times New Roman"/>
          <w:bCs/>
          <w:iCs/>
          <w:sz w:val="20"/>
          <w:szCs w:val="20"/>
        </w:rPr>
      </w:pPr>
      <w:r>
        <w:rPr>
          <w:rFonts w:ascii="Times New Roman" w:hAnsi="Times New Roman"/>
          <w:bCs/>
          <w:iCs/>
          <w:sz w:val="20"/>
          <w:szCs w:val="20"/>
        </w:rPr>
        <w:t>None.</w:t>
      </w:r>
      <w:r w:rsidR="007A46EF">
        <w:rPr>
          <w:rFonts w:ascii="Times New Roman" w:hAnsi="Times New Roman"/>
          <w:bCs/>
          <w:iCs/>
          <w:sz w:val="20"/>
          <w:szCs w:val="20"/>
        </w:rPr>
        <w:t xml:space="preserve"> </w:t>
      </w:r>
    </w:p>
    <w:p w14:paraId="2FC0F240" w14:textId="4C60D382" w:rsidR="00691A40" w:rsidRPr="0033463F" w:rsidRDefault="00926228" w:rsidP="0033463F">
      <w:pPr>
        <w:spacing w:after="0"/>
        <w:rPr>
          <w:rFonts w:ascii="Times New Roman" w:hAnsi="Times New Roman"/>
          <w:b/>
          <w:i/>
          <w:sz w:val="20"/>
          <w:szCs w:val="20"/>
          <w:u w:val="single"/>
        </w:rPr>
      </w:pPr>
      <w:r w:rsidRPr="005F024C">
        <w:rPr>
          <w:rFonts w:ascii="Times New Roman" w:hAnsi="Times New Roman"/>
          <w:b/>
          <w:i/>
          <w:sz w:val="20"/>
          <w:szCs w:val="20"/>
          <w:u w:val="single"/>
        </w:rPr>
        <w:t>Executive Session</w:t>
      </w:r>
    </w:p>
    <w:p w14:paraId="4E3C8B8C" w14:textId="77777777" w:rsidR="00175DBC" w:rsidRDefault="00175DBC" w:rsidP="00175DBC">
      <w:pPr>
        <w:pStyle w:val="ListParagraph"/>
        <w:numPr>
          <w:ilvl w:val="1"/>
          <w:numId w:val="15"/>
        </w:numPr>
        <w:rPr>
          <w:rFonts w:ascii="Times New Roman" w:hAnsi="Times New Roman"/>
          <w:bCs/>
          <w:iCs/>
          <w:sz w:val="20"/>
          <w:szCs w:val="20"/>
        </w:rPr>
      </w:pPr>
      <w:r>
        <w:rPr>
          <w:rFonts w:ascii="Times New Roman" w:hAnsi="Times New Roman"/>
          <w:bCs/>
          <w:iCs/>
          <w:sz w:val="20"/>
          <w:szCs w:val="20"/>
        </w:rPr>
        <w:t xml:space="preserve">Motion to enter into executive session for the purpose of discussing personnel matters of non-elected personnel for 5 minutes with the board, CEO, and CFO at 7:11pm by Mr. Ross, seconded by Ms. </w:t>
      </w:r>
      <w:proofErr w:type="spellStart"/>
      <w:r>
        <w:rPr>
          <w:rFonts w:ascii="Times New Roman" w:hAnsi="Times New Roman"/>
          <w:bCs/>
          <w:iCs/>
          <w:sz w:val="20"/>
          <w:szCs w:val="20"/>
        </w:rPr>
        <w:t>Fikan</w:t>
      </w:r>
      <w:proofErr w:type="spellEnd"/>
      <w:r>
        <w:rPr>
          <w:rFonts w:ascii="Times New Roman" w:hAnsi="Times New Roman"/>
          <w:bCs/>
          <w:iCs/>
          <w:sz w:val="20"/>
          <w:szCs w:val="20"/>
        </w:rPr>
        <w:t xml:space="preserve">. Motion carried unanimously. </w:t>
      </w:r>
    </w:p>
    <w:p w14:paraId="300A9499" w14:textId="75CA14FB" w:rsidR="00175DBC" w:rsidRDefault="00175DBC" w:rsidP="004721B7">
      <w:pPr>
        <w:pStyle w:val="ListParagraph"/>
        <w:numPr>
          <w:ilvl w:val="1"/>
          <w:numId w:val="15"/>
        </w:numPr>
        <w:rPr>
          <w:rFonts w:ascii="Times New Roman" w:hAnsi="Times New Roman"/>
          <w:bCs/>
          <w:iCs/>
          <w:sz w:val="20"/>
          <w:szCs w:val="20"/>
        </w:rPr>
      </w:pPr>
      <w:r>
        <w:rPr>
          <w:rFonts w:ascii="Times New Roman" w:hAnsi="Times New Roman"/>
          <w:bCs/>
          <w:iCs/>
          <w:sz w:val="20"/>
          <w:szCs w:val="20"/>
        </w:rPr>
        <w:t xml:space="preserve">Reconvened into open session at 7:16pm. No action taken. </w:t>
      </w:r>
    </w:p>
    <w:p w14:paraId="03C25A5F" w14:textId="7C7AD6B4" w:rsidR="00175DBC" w:rsidRDefault="00175DBC" w:rsidP="00175DBC">
      <w:pPr>
        <w:pStyle w:val="ListParagraph"/>
        <w:numPr>
          <w:ilvl w:val="1"/>
          <w:numId w:val="15"/>
        </w:numPr>
        <w:rPr>
          <w:rFonts w:ascii="Times New Roman" w:hAnsi="Times New Roman"/>
          <w:bCs/>
          <w:iCs/>
          <w:sz w:val="20"/>
          <w:szCs w:val="20"/>
        </w:rPr>
      </w:pPr>
      <w:r>
        <w:rPr>
          <w:rFonts w:ascii="Times New Roman" w:hAnsi="Times New Roman"/>
          <w:bCs/>
          <w:iCs/>
          <w:sz w:val="20"/>
          <w:szCs w:val="20"/>
        </w:rPr>
        <w:t>Motion to enter into executive session for the purpose of discussing personnel matters of non-elected personnel for 5 minutes with the board, CEO, and CFO at 7:</w:t>
      </w:r>
      <w:r>
        <w:rPr>
          <w:rFonts w:ascii="Times New Roman" w:hAnsi="Times New Roman"/>
          <w:bCs/>
          <w:iCs/>
          <w:sz w:val="20"/>
          <w:szCs w:val="20"/>
        </w:rPr>
        <w:t>23</w:t>
      </w:r>
      <w:r>
        <w:rPr>
          <w:rFonts w:ascii="Times New Roman" w:hAnsi="Times New Roman"/>
          <w:bCs/>
          <w:iCs/>
          <w:sz w:val="20"/>
          <w:szCs w:val="20"/>
        </w:rPr>
        <w:t xml:space="preserve">pm by Mr. </w:t>
      </w:r>
      <w:r>
        <w:rPr>
          <w:rFonts w:ascii="Times New Roman" w:hAnsi="Times New Roman"/>
          <w:bCs/>
          <w:iCs/>
          <w:sz w:val="20"/>
          <w:szCs w:val="20"/>
        </w:rPr>
        <w:t>Erwin</w:t>
      </w:r>
      <w:r>
        <w:rPr>
          <w:rFonts w:ascii="Times New Roman" w:hAnsi="Times New Roman"/>
          <w:bCs/>
          <w:iCs/>
          <w:sz w:val="20"/>
          <w:szCs w:val="20"/>
        </w:rPr>
        <w:t xml:space="preserve">, seconded by </w:t>
      </w:r>
      <w:r>
        <w:rPr>
          <w:rFonts w:ascii="Times New Roman" w:hAnsi="Times New Roman"/>
          <w:bCs/>
          <w:iCs/>
          <w:sz w:val="20"/>
          <w:szCs w:val="20"/>
        </w:rPr>
        <w:t>Mr. Ross</w:t>
      </w:r>
      <w:r>
        <w:rPr>
          <w:rFonts w:ascii="Times New Roman" w:hAnsi="Times New Roman"/>
          <w:bCs/>
          <w:iCs/>
          <w:sz w:val="20"/>
          <w:szCs w:val="20"/>
        </w:rPr>
        <w:t xml:space="preserve">. Motion carried unanimously. </w:t>
      </w:r>
    </w:p>
    <w:p w14:paraId="1848C3FE" w14:textId="60C9614D" w:rsidR="00175DBC" w:rsidRPr="004721B7" w:rsidRDefault="00175DBC" w:rsidP="004721B7">
      <w:pPr>
        <w:pStyle w:val="ListParagraph"/>
        <w:numPr>
          <w:ilvl w:val="1"/>
          <w:numId w:val="15"/>
        </w:numPr>
        <w:rPr>
          <w:rFonts w:ascii="Times New Roman" w:hAnsi="Times New Roman"/>
          <w:bCs/>
          <w:iCs/>
          <w:sz w:val="20"/>
          <w:szCs w:val="20"/>
        </w:rPr>
      </w:pPr>
      <w:r>
        <w:rPr>
          <w:rFonts w:ascii="Times New Roman" w:hAnsi="Times New Roman"/>
          <w:bCs/>
          <w:iCs/>
          <w:sz w:val="20"/>
          <w:szCs w:val="20"/>
        </w:rPr>
        <w:t>Reconvened into open session at 7:28pm. No action taken.</w:t>
      </w:r>
    </w:p>
    <w:p w14:paraId="5B406F4A" w14:textId="1D2B6469" w:rsidR="005F024C" w:rsidRPr="005F024C" w:rsidRDefault="005F024C" w:rsidP="005F024C">
      <w:pPr>
        <w:spacing w:after="0"/>
        <w:rPr>
          <w:rFonts w:ascii="Times New Roman" w:hAnsi="Times New Roman"/>
          <w:b/>
          <w:i/>
          <w:sz w:val="20"/>
          <w:szCs w:val="20"/>
          <w:u w:val="single"/>
        </w:rPr>
      </w:pPr>
      <w:r w:rsidRPr="005F024C">
        <w:rPr>
          <w:rFonts w:ascii="Times New Roman" w:hAnsi="Times New Roman"/>
          <w:b/>
          <w:i/>
          <w:sz w:val="20"/>
          <w:szCs w:val="20"/>
          <w:u w:val="single"/>
        </w:rPr>
        <w:t>Adjournment:</w:t>
      </w:r>
    </w:p>
    <w:p w14:paraId="0F2AF682" w14:textId="201F192A" w:rsidR="00811619" w:rsidRPr="00195EFC" w:rsidRDefault="00356C5C" w:rsidP="00195EFC">
      <w:pPr>
        <w:pStyle w:val="ListParagraph"/>
        <w:numPr>
          <w:ilvl w:val="0"/>
          <w:numId w:val="19"/>
        </w:numPr>
        <w:spacing w:after="0"/>
        <w:ind w:left="1440"/>
        <w:rPr>
          <w:rFonts w:ascii="Times New Roman" w:hAnsi="Times New Roman"/>
          <w:bCs/>
          <w:iCs/>
          <w:sz w:val="20"/>
          <w:szCs w:val="20"/>
        </w:rPr>
      </w:pPr>
      <w:r>
        <w:rPr>
          <w:rFonts w:ascii="Times New Roman" w:hAnsi="Times New Roman"/>
          <w:bCs/>
          <w:iCs/>
          <w:sz w:val="20"/>
          <w:szCs w:val="20"/>
        </w:rPr>
        <w:t>There being no further business to come before the board, the meeting</w:t>
      </w:r>
      <w:r w:rsidR="00811619" w:rsidRPr="00811619">
        <w:rPr>
          <w:rFonts w:ascii="Times New Roman" w:hAnsi="Times New Roman"/>
          <w:bCs/>
          <w:iCs/>
          <w:sz w:val="20"/>
          <w:szCs w:val="20"/>
        </w:rPr>
        <w:t xml:space="preserve"> adjourn</w:t>
      </w:r>
      <w:r>
        <w:rPr>
          <w:rFonts w:ascii="Times New Roman" w:hAnsi="Times New Roman"/>
          <w:bCs/>
          <w:iCs/>
          <w:sz w:val="20"/>
          <w:szCs w:val="20"/>
        </w:rPr>
        <w:t>ed</w:t>
      </w:r>
      <w:r w:rsidR="00811619" w:rsidRPr="00811619">
        <w:rPr>
          <w:rFonts w:ascii="Times New Roman" w:hAnsi="Times New Roman"/>
          <w:bCs/>
          <w:iCs/>
          <w:sz w:val="20"/>
          <w:szCs w:val="20"/>
        </w:rPr>
        <w:t xml:space="preserve"> </w:t>
      </w:r>
      <w:r w:rsidR="00811619" w:rsidRPr="00EB4B18">
        <w:rPr>
          <w:rFonts w:ascii="Times New Roman" w:hAnsi="Times New Roman"/>
          <w:bCs/>
          <w:iCs/>
          <w:sz w:val="20"/>
          <w:szCs w:val="20"/>
        </w:rPr>
        <w:t>at</w:t>
      </w:r>
      <w:r w:rsidR="0098520E" w:rsidRPr="00EB4B18">
        <w:rPr>
          <w:rFonts w:ascii="Times New Roman" w:hAnsi="Times New Roman"/>
          <w:bCs/>
          <w:iCs/>
          <w:sz w:val="20"/>
          <w:szCs w:val="20"/>
        </w:rPr>
        <w:t xml:space="preserve"> </w:t>
      </w:r>
      <w:r w:rsidR="00D80AF7">
        <w:rPr>
          <w:rFonts w:ascii="Times New Roman" w:hAnsi="Times New Roman"/>
          <w:bCs/>
          <w:iCs/>
          <w:sz w:val="20"/>
          <w:szCs w:val="20"/>
        </w:rPr>
        <w:t>7:</w:t>
      </w:r>
      <w:r w:rsidR="00F360C0" w:rsidRPr="00175DBC">
        <w:rPr>
          <w:rFonts w:ascii="Times New Roman" w:hAnsi="Times New Roman"/>
          <w:bCs/>
          <w:iCs/>
          <w:sz w:val="20"/>
          <w:szCs w:val="20"/>
        </w:rPr>
        <w:t>28</w:t>
      </w:r>
      <w:r w:rsidR="004721B7">
        <w:rPr>
          <w:rFonts w:ascii="Times New Roman" w:hAnsi="Times New Roman"/>
          <w:bCs/>
          <w:iCs/>
          <w:sz w:val="20"/>
          <w:szCs w:val="20"/>
        </w:rPr>
        <w:t xml:space="preserve">pm. </w:t>
      </w:r>
    </w:p>
    <w:p w14:paraId="0A217514" w14:textId="77777777" w:rsidR="00470D56" w:rsidRDefault="00470D56" w:rsidP="00B706B6">
      <w:pPr>
        <w:spacing w:after="0"/>
        <w:rPr>
          <w:rFonts w:ascii="Times New Roman" w:hAnsi="Times New Roman"/>
          <w:sz w:val="20"/>
          <w:szCs w:val="20"/>
        </w:rPr>
      </w:pPr>
    </w:p>
    <w:p w14:paraId="4095414E" w14:textId="77777777" w:rsidR="00013735" w:rsidRPr="003D0E42" w:rsidRDefault="00903FD9" w:rsidP="003D0E42">
      <w:pPr>
        <w:spacing w:after="0"/>
      </w:pPr>
      <w:r>
        <w:rPr>
          <w:rFonts w:ascii="Times New Roman"/>
          <w:sz w:val="20"/>
        </w:rPr>
        <w:t> </w:t>
      </w:r>
    </w:p>
    <w:p w14:paraId="6569287D" w14:textId="77777777" w:rsidR="004721B7" w:rsidRDefault="004721B7" w:rsidP="00013735">
      <w:pPr>
        <w:pStyle w:val="Default"/>
        <w:rPr>
          <w:rFonts w:ascii="Times New Roman" w:hAnsi="Times New Roman" w:cs="Times New Roman"/>
          <w:sz w:val="20"/>
          <w:szCs w:val="20"/>
        </w:rPr>
      </w:pPr>
    </w:p>
    <w:p w14:paraId="2F3D325D" w14:textId="77777777" w:rsidR="004721B7" w:rsidRDefault="004721B7" w:rsidP="00013735">
      <w:pPr>
        <w:pStyle w:val="Default"/>
        <w:rPr>
          <w:rFonts w:ascii="Times New Roman" w:hAnsi="Times New Roman" w:cs="Times New Roman"/>
          <w:sz w:val="20"/>
          <w:szCs w:val="20"/>
        </w:rPr>
      </w:pPr>
    </w:p>
    <w:p w14:paraId="4332AA7A" w14:textId="77777777" w:rsidR="004721B7" w:rsidRDefault="004721B7" w:rsidP="00013735">
      <w:pPr>
        <w:pStyle w:val="Default"/>
        <w:rPr>
          <w:rFonts w:ascii="Times New Roman" w:hAnsi="Times New Roman" w:cs="Times New Roman"/>
          <w:sz w:val="20"/>
          <w:szCs w:val="20"/>
        </w:rPr>
      </w:pPr>
    </w:p>
    <w:p w14:paraId="7AB85143" w14:textId="0E43341B" w:rsidR="00013735" w:rsidRPr="0014193E" w:rsidRDefault="00903FD9" w:rsidP="00013735">
      <w:pPr>
        <w:pStyle w:val="Default"/>
        <w:rPr>
          <w:rFonts w:ascii="Times New Roman" w:hAnsi="Times New Roman" w:cs="Times New Roman"/>
          <w:sz w:val="20"/>
          <w:szCs w:val="20"/>
        </w:rPr>
      </w:pPr>
      <w:r w:rsidRPr="0014193E">
        <w:rPr>
          <w:rFonts w:ascii="Times New Roman" w:hAnsi="Times New Roman" w:cs="Times New Roman"/>
          <w:sz w:val="20"/>
          <w:szCs w:val="20"/>
        </w:rPr>
        <w:t>_________________________________________</w:t>
      </w:r>
      <w:r w:rsidR="008305E6">
        <w:rPr>
          <w:rFonts w:ascii="Times New Roman" w:hAnsi="Times New Roman" w:cs="Times New Roman"/>
          <w:sz w:val="20"/>
          <w:szCs w:val="20"/>
        </w:rPr>
        <w:tab/>
      </w:r>
      <w:r w:rsidR="008305E6">
        <w:rPr>
          <w:rFonts w:ascii="Times New Roman" w:hAnsi="Times New Roman" w:cs="Times New Roman"/>
          <w:sz w:val="20"/>
          <w:szCs w:val="20"/>
        </w:rPr>
        <w:tab/>
      </w:r>
      <w:r w:rsidR="008305E6">
        <w:rPr>
          <w:rFonts w:ascii="Times New Roman" w:hAnsi="Times New Roman" w:cs="Times New Roman"/>
          <w:sz w:val="20"/>
          <w:szCs w:val="20"/>
        </w:rPr>
        <w:tab/>
        <w:t>______________________________________</w:t>
      </w:r>
    </w:p>
    <w:p w14:paraId="52F091D7" w14:textId="0974BBC3" w:rsidR="00013735" w:rsidRDefault="008305E6" w:rsidP="00013735">
      <w:pPr>
        <w:pStyle w:val="Default"/>
        <w:rPr>
          <w:rFonts w:ascii="Times New Roman" w:hAnsi="Times New Roman" w:cs="Times New Roman"/>
          <w:sz w:val="20"/>
          <w:szCs w:val="20"/>
        </w:rPr>
      </w:pPr>
      <w:r>
        <w:rPr>
          <w:rFonts w:ascii="Times New Roman" w:hAnsi="Times New Roman" w:cs="Times New Roman"/>
          <w:sz w:val="20"/>
          <w:szCs w:val="20"/>
        </w:rPr>
        <w:t>Rosalie Ross</w:t>
      </w:r>
      <w:r w:rsidR="00470D56">
        <w:rPr>
          <w:rFonts w:ascii="Times New Roman" w:hAnsi="Times New Roman" w:cs="Times New Roman"/>
          <w:sz w:val="20"/>
          <w:szCs w:val="20"/>
        </w:rPr>
        <w:t>, Secretary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46330">
        <w:rPr>
          <w:rFonts w:ascii="Times New Roman" w:hAnsi="Times New Roman" w:cs="Times New Roman"/>
          <w:sz w:val="20"/>
          <w:szCs w:val="20"/>
        </w:rPr>
        <w:t>Bre McEwen, Recording</w:t>
      </w:r>
      <w:r>
        <w:rPr>
          <w:rFonts w:ascii="Times New Roman" w:hAnsi="Times New Roman" w:cs="Times New Roman"/>
          <w:sz w:val="20"/>
          <w:szCs w:val="20"/>
        </w:rPr>
        <w:t xml:space="preserve"> Secretary</w:t>
      </w:r>
    </w:p>
    <w:p w14:paraId="2F227726" w14:textId="5841CC30" w:rsidR="00D2382D" w:rsidRPr="00D2382D" w:rsidRDefault="00D2382D" w:rsidP="00D2382D">
      <w:pPr>
        <w:tabs>
          <w:tab w:val="left" w:pos="3090"/>
        </w:tabs>
      </w:pPr>
      <w:r>
        <w:tab/>
      </w:r>
    </w:p>
    <w:sectPr w:rsidR="00D2382D" w:rsidRPr="00D2382D" w:rsidSect="00013735">
      <w:headerReference w:type="default" r:id="rId8"/>
      <w:footerReference w:type="default" r:id="rId9"/>
      <w:pgSz w:w="12240" w:h="15840"/>
      <w:pgMar w:top="1145" w:right="1024" w:bottom="667" w:left="1205"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B667" w14:textId="77777777" w:rsidR="00F71DDA" w:rsidRDefault="00F71DDA" w:rsidP="00013735">
      <w:pPr>
        <w:spacing w:after="0" w:line="240" w:lineRule="auto"/>
      </w:pPr>
      <w:r>
        <w:separator/>
      </w:r>
    </w:p>
  </w:endnote>
  <w:endnote w:type="continuationSeparator" w:id="0">
    <w:p w14:paraId="280AE267" w14:textId="77777777" w:rsidR="00F71DDA" w:rsidRDefault="00F71DDA" w:rsidP="0001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826497"/>
      <w:docPartObj>
        <w:docPartGallery w:val="Page Numbers (Bottom of Page)"/>
        <w:docPartUnique/>
      </w:docPartObj>
    </w:sdtPr>
    <w:sdtEndPr>
      <w:rPr>
        <w:color w:val="7F7F7F" w:themeColor="background1" w:themeShade="7F"/>
        <w:spacing w:val="60"/>
      </w:rPr>
    </w:sdtEndPr>
    <w:sdtContent>
      <w:p w14:paraId="0439B14B" w14:textId="77777777" w:rsidR="00013735" w:rsidRDefault="0001373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77F7" w:rsidRPr="00D977F7">
          <w:rPr>
            <w:b/>
            <w:bCs/>
            <w:noProof/>
          </w:rPr>
          <w:t>3</w:t>
        </w:r>
        <w:r>
          <w:rPr>
            <w:b/>
            <w:bCs/>
            <w:noProof/>
          </w:rPr>
          <w:fldChar w:fldCharType="end"/>
        </w:r>
        <w:r>
          <w:rPr>
            <w:b/>
            <w:bCs/>
          </w:rPr>
          <w:t xml:space="preserve"> | </w:t>
        </w:r>
        <w:r>
          <w:rPr>
            <w:color w:val="7F7F7F" w:themeColor="background1" w:themeShade="7F"/>
            <w:spacing w:val="60"/>
          </w:rPr>
          <w:t>Page</w:t>
        </w:r>
      </w:p>
    </w:sdtContent>
  </w:sdt>
  <w:p w14:paraId="34534B36" w14:textId="77777777" w:rsidR="00013735" w:rsidRPr="00621FBC" w:rsidRDefault="00013735" w:rsidP="00013735">
    <w:pPr>
      <w:pStyle w:val="CM7"/>
      <w:rPr>
        <w:rFonts w:ascii="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2E84" w14:textId="77777777" w:rsidR="00F71DDA" w:rsidRDefault="00F71DDA" w:rsidP="00013735">
      <w:pPr>
        <w:spacing w:after="0" w:line="240" w:lineRule="auto"/>
      </w:pPr>
      <w:r>
        <w:separator/>
      </w:r>
    </w:p>
  </w:footnote>
  <w:footnote w:type="continuationSeparator" w:id="0">
    <w:p w14:paraId="760490EA" w14:textId="77777777" w:rsidR="00F71DDA" w:rsidRDefault="00F71DDA" w:rsidP="0001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0BD3" w14:textId="77777777" w:rsidR="00013735" w:rsidRPr="003E3D20" w:rsidRDefault="00013735" w:rsidP="00013735">
    <w:pPr>
      <w:pStyle w:val="Default"/>
      <w:jc w:val="center"/>
      <w:rPr>
        <w:rFonts w:ascii="Times New Roman" w:hAnsi="Times New Roman" w:cs="Times New Roman"/>
        <w:sz w:val="20"/>
        <w:szCs w:val="20"/>
      </w:rPr>
    </w:pP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595"/>
    <w:multiLevelType w:val="hybridMultilevel"/>
    <w:tmpl w:val="469E70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F5AB4"/>
    <w:multiLevelType w:val="hybridMultilevel"/>
    <w:tmpl w:val="E9C0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A1D"/>
    <w:multiLevelType w:val="hybridMultilevel"/>
    <w:tmpl w:val="0338B4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1839D4"/>
    <w:multiLevelType w:val="hybridMultilevel"/>
    <w:tmpl w:val="8FD4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76FE"/>
    <w:multiLevelType w:val="hybridMultilevel"/>
    <w:tmpl w:val="7E5297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F94111"/>
    <w:multiLevelType w:val="hybridMultilevel"/>
    <w:tmpl w:val="E8A8F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5E56BF"/>
    <w:multiLevelType w:val="hybridMultilevel"/>
    <w:tmpl w:val="3FF4E4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EF77E9"/>
    <w:multiLevelType w:val="hybridMultilevel"/>
    <w:tmpl w:val="0B9E1D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C4D5C"/>
    <w:multiLevelType w:val="hybridMultilevel"/>
    <w:tmpl w:val="267E1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0A157B"/>
    <w:multiLevelType w:val="hybridMultilevel"/>
    <w:tmpl w:val="A51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F7B51"/>
    <w:multiLevelType w:val="hybridMultilevel"/>
    <w:tmpl w:val="292A8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AB2369B"/>
    <w:multiLevelType w:val="hybridMultilevel"/>
    <w:tmpl w:val="4BAA4B3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EDF54FD"/>
    <w:multiLevelType w:val="hybridMultilevel"/>
    <w:tmpl w:val="79369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5A35EA"/>
    <w:multiLevelType w:val="hybridMultilevel"/>
    <w:tmpl w:val="78C8F6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5">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02E43"/>
    <w:multiLevelType w:val="hybridMultilevel"/>
    <w:tmpl w:val="1010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C6027"/>
    <w:multiLevelType w:val="hybridMultilevel"/>
    <w:tmpl w:val="F02C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226CC"/>
    <w:multiLevelType w:val="hybridMultilevel"/>
    <w:tmpl w:val="1B98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77675"/>
    <w:multiLevelType w:val="hybridMultilevel"/>
    <w:tmpl w:val="825EF1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C310AF"/>
    <w:multiLevelType w:val="hybridMultilevel"/>
    <w:tmpl w:val="70D03C1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03B5A60"/>
    <w:multiLevelType w:val="hybridMultilevel"/>
    <w:tmpl w:val="D9C28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737B77"/>
    <w:multiLevelType w:val="hybridMultilevel"/>
    <w:tmpl w:val="BEBC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760E5"/>
    <w:multiLevelType w:val="hybridMultilevel"/>
    <w:tmpl w:val="E68AC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18324D"/>
    <w:multiLevelType w:val="hybridMultilevel"/>
    <w:tmpl w:val="BF8A8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4621F6"/>
    <w:multiLevelType w:val="hybridMultilevel"/>
    <w:tmpl w:val="2C564F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C471600"/>
    <w:multiLevelType w:val="hybridMultilevel"/>
    <w:tmpl w:val="8C72557C"/>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0854B56"/>
    <w:multiLevelType w:val="hybridMultilevel"/>
    <w:tmpl w:val="5630DE64"/>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A7E37"/>
    <w:multiLevelType w:val="hybridMultilevel"/>
    <w:tmpl w:val="FF423A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924D3"/>
    <w:multiLevelType w:val="hybridMultilevel"/>
    <w:tmpl w:val="F600E8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52373C7"/>
    <w:multiLevelType w:val="hybridMultilevel"/>
    <w:tmpl w:val="33164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E3F9E"/>
    <w:multiLevelType w:val="hybridMultilevel"/>
    <w:tmpl w:val="FB3A790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0" w15:restartNumberingAfterBreak="0">
    <w:nsid w:val="5CA20029"/>
    <w:multiLevelType w:val="hybridMultilevel"/>
    <w:tmpl w:val="205AA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22ED4"/>
    <w:multiLevelType w:val="hybridMultilevel"/>
    <w:tmpl w:val="01C653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0B00E5E"/>
    <w:multiLevelType w:val="hybridMultilevel"/>
    <w:tmpl w:val="835A8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877BE"/>
    <w:multiLevelType w:val="hybridMultilevel"/>
    <w:tmpl w:val="937EF1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D6D47"/>
    <w:multiLevelType w:val="hybridMultilevel"/>
    <w:tmpl w:val="FDF674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55546B"/>
    <w:multiLevelType w:val="hybridMultilevel"/>
    <w:tmpl w:val="CBC0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B4B2A"/>
    <w:multiLevelType w:val="hybridMultilevel"/>
    <w:tmpl w:val="83B89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614B0"/>
    <w:multiLevelType w:val="hybridMultilevel"/>
    <w:tmpl w:val="973449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B37052"/>
    <w:multiLevelType w:val="hybridMultilevel"/>
    <w:tmpl w:val="A754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A2868"/>
    <w:multiLevelType w:val="hybridMultilevel"/>
    <w:tmpl w:val="8F06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F04CF"/>
    <w:multiLevelType w:val="hybridMultilevel"/>
    <w:tmpl w:val="FACAC6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E51649"/>
    <w:multiLevelType w:val="hybridMultilevel"/>
    <w:tmpl w:val="2748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02DDC"/>
    <w:multiLevelType w:val="hybridMultilevel"/>
    <w:tmpl w:val="41BAC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C1DA3"/>
    <w:multiLevelType w:val="hybridMultilevel"/>
    <w:tmpl w:val="582E79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8D1019"/>
    <w:multiLevelType w:val="hybridMultilevel"/>
    <w:tmpl w:val="9A42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17857"/>
    <w:multiLevelType w:val="hybridMultilevel"/>
    <w:tmpl w:val="50205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42714925">
    <w:abstractNumId w:val="32"/>
  </w:num>
  <w:num w:numId="2" w16cid:durableId="596520379">
    <w:abstractNumId w:val="35"/>
  </w:num>
  <w:num w:numId="3" w16cid:durableId="465585659">
    <w:abstractNumId w:val="34"/>
  </w:num>
  <w:num w:numId="4" w16cid:durableId="789319978">
    <w:abstractNumId w:val="0"/>
  </w:num>
  <w:num w:numId="5" w16cid:durableId="945963266">
    <w:abstractNumId w:val="37"/>
  </w:num>
  <w:num w:numId="6" w16cid:durableId="585116613">
    <w:abstractNumId w:val="17"/>
  </w:num>
  <w:num w:numId="7" w16cid:durableId="537476606">
    <w:abstractNumId w:val="21"/>
  </w:num>
  <w:num w:numId="8" w16cid:durableId="1190491726">
    <w:abstractNumId w:val="19"/>
  </w:num>
  <w:num w:numId="9" w16cid:durableId="1479036045">
    <w:abstractNumId w:val="23"/>
  </w:num>
  <w:num w:numId="10" w16cid:durableId="1823307662">
    <w:abstractNumId w:val="20"/>
  </w:num>
  <w:num w:numId="11" w16cid:durableId="1096944607">
    <w:abstractNumId w:val="40"/>
  </w:num>
  <w:num w:numId="12" w16cid:durableId="596645355">
    <w:abstractNumId w:val="5"/>
  </w:num>
  <w:num w:numId="13" w16cid:durableId="1286422557">
    <w:abstractNumId w:val="28"/>
  </w:num>
  <w:num w:numId="14" w16cid:durableId="1659185509">
    <w:abstractNumId w:val="45"/>
  </w:num>
  <w:num w:numId="15" w16cid:durableId="1904220">
    <w:abstractNumId w:val="33"/>
  </w:num>
  <w:num w:numId="16" w16cid:durableId="1148940441">
    <w:abstractNumId w:val="25"/>
  </w:num>
  <w:num w:numId="17" w16cid:durableId="611058925">
    <w:abstractNumId w:val="12"/>
  </w:num>
  <w:num w:numId="18" w16cid:durableId="934439352">
    <w:abstractNumId w:val="8"/>
  </w:num>
  <w:num w:numId="19" w16cid:durableId="273483014">
    <w:abstractNumId w:val="38"/>
  </w:num>
  <w:num w:numId="20" w16cid:durableId="1670592491">
    <w:abstractNumId w:val="42"/>
  </w:num>
  <w:num w:numId="21" w16cid:durableId="957688660">
    <w:abstractNumId w:val="30"/>
  </w:num>
  <w:num w:numId="22" w16cid:durableId="541938519">
    <w:abstractNumId w:val="26"/>
  </w:num>
  <w:num w:numId="23" w16cid:durableId="516433697">
    <w:abstractNumId w:val="3"/>
  </w:num>
  <w:num w:numId="24" w16cid:durableId="1706366097">
    <w:abstractNumId w:val="16"/>
  </w:num>
  <w:num w:numId="25" w16cid:durableId="1439258776">
    <w:abstractNumId w:val="11"/>
  </w:num>
  <w:num w:numId="26" w16cid:durableId="788285594">
    <w:abstractNumId w:val="44"/>
  </w:num>
  <w:num w:numId="27" w16cid:durableId="1628509499">
    <w:abstractNumId w:val="9"/>
  </w:num>
  <w:num w:numId="28" w16cid:durableId="571549991">
    <w:abstractNumId w:val="1"/>
  </w:num>
  <w:num w:numId="29" w16cid:durableId="598147714">
    <w:abstractNumId w:val="39"/>
  </w:num>
  <w:num w:numId="30" w16cid:durableId="2069068281">
    <w:abstractNumId w:val="6"/>
  </w:num>
  <w:num w:numId="31" w16cid:durableId="215359309">
    <w:abstractNumId w:val="43"/>
  </w:num>
  <w:num w:numId="32" w16cid:durableId="1171798842">
    <w:abstractNumId w:val="2"/>
  </w:num>
  <w:num w:numId="33" w16cid:durableId="2075081069">
    <w:abstractNumId w:val="27"/>
  </w:num>
  <w:num w:numId="34" w16cid:durableId="60060113">
    <w:abstractNumId w:val="15"/>
  </w:num>
  <w:num w:numId="35" w16cid:durableId="1625692366">
    <w:abstractNumId w:val="24"/>
  </w:num>
  <w:num w:numId="36" w16cid:durableId="1818037193">
    <w:abstractNumId w:val="29"/>
  </w:num>
  <w:num w:numId="37" w16cid:durableId="2134597942">
    <w:abstractNumId w:val="4"/>
  </w:num>
  <w:num w:numId="38" w16cid:durableId="1124621049">
    <w:abstractNumId w:val="18"/>
  </w:num>
  <w:num w:numId="39" w16cid:durableId="1478573981">
    <w:abstractNumId w:val="10"/>
  </w:num>
  <w:num w:numId="40" w16cid:durableId="264464906">
    <w:abstractNumId w:val="31"/>
  </w:num>
  <w:num w:numId="41" w16cid:durableId="688800069">
    <w:abstractNumId w:val="22"/>
  </w:num>
  <w:num w:numId="42" w16cid:durableId="2108577972">
    <w:abstractNumId w:val="14"/>
  </w:num>
  <w:num w:numId="43" w16cid:durableId="778990975">
    <w:abstractNumId w:val="36"/>
  </w:num>
  <w:num w:numId="44" w16cid:durableId="1572235931">
    <w:abstractNumId w:val="7"/>
  </w:num>
  <w:num w:numId="45" w16cid:durableId="667631626">
    <w:abstractNumId w:val="41"/>
  </w:num>
  <w:num w:numId="46" w16cid:durableId="105546813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B4"/>
    <w:rsid w:val="00001407"/>
    <w:rsid w:val="000031AE"/>
    <w:rsid w:val="00004CDD"/>
    <w:rsid w:val="0000608D"/>
    <w:rsid w:val="000122D8"/>
    <w:rsid w:val="00012B12"/>
    <w:rsid w:val="00012E26"/>
    <w:rsid w:val="00013735"/>
    <w:rsid w:val="00017924"/>
    <w:rsid w:val="0002017C"/>
    <w:rsid w:val="000271CE"/>
    <w:rsid w:val="00031623"/>
    <w:rsid w:val="00036AD2"/>
    <w:rsid w:val="000374CF"/>
    <w:rsid w:val="00037564"/>
    <w:rsid w:val="00040FA9"/>
    <w:rsid w:val="00044717"/>
    <w:rsid w:val="0004530F"/>
    <w:rsid w:val="000468EE"/>
    <w:rsid w:val="00046BCF"/>
    <w:rsid w:val="00051C59"/>
    <w:rsid w:val="00052A9F"/>
    <w:rsid w:val="00054D66"/>
    <w:rsid w:val="000554A6"/>
    <w:rsid w:val="00055F5B"/>
    <w:rsid w:val="00056953"/>
    <w:rsid w:val="00057A9A"/>
    <w:rsid w:val="000603E7"/>
    <w:rsid w:val="000626DB"/>
    <w:rsid w:val="000628C0"/>
    <w:rsid w:val="000629E6"/>
    <w:rsid w:val="000648C6"/>
    <w:rsid w:val="00066A69"/>
    <w:rsid w:val="0007006F"/>
    <w:rsid w:val="0007010E"/>
    <w:rsid w:val="00074F66"/>
    <w:rsid w:val="00075503"/>
    <w:rsid w:val="00082006"/>
    <w:rsid w:val="000832A9"/>
    <w:rsid w:val="0008453B"/>
    <w:rsid w:val="00085452"/>
    <w:rsid w:val="00090452"/>
    <w:rsid w:val="0009193E"/>
    <w:rsid w:val="00097BBF"/>
    <w:rsid w:val="000A0B89"/>
    <w:rsid w:val="000A1217"/>
    <w:rsid w:val="000A3998"/>
    <w:rsid w:val="000A5C1B"/>
    <w:rsid w:val="000B6C8B"/>
    <w:rsid w:val="000B79EF"/>
    <w:rsid w:val="000C3113"/>
    <w:rsid w:val="000C3CB2"/>
    <w:rsid w:val="000C474C"/>
    <w:rsid w:val="000C5003"/>
    <w:rsid w:val="000C6DC0"/>
    <w:rsid w:val="000C7446"/>
    <w:rsid w:val="000D0E56"/>
    <w:rsid w:val="000D216C"/>
    <w:rsid w:val="000D2DE5"/>
    <w:rsid w:val="000D42B1"/>
    <w:rsid w:val="000D5526"/>
    <w:rsid w:val="000D5A4D"/>
    <w:rsid w:val="000E0FC3"/>
    <w:rsid w:val="000E40B1"/>
    <w:rsid w:val="000E5883"/>
    <w:rsid w:val="000E7837"/>
    <w:rsid w:val="000E7BE0"/>
    <w:rsid w:val="000F7D20"/>
    <w:rsid w:val="00100796"/>
    <w:rsid w:val="0010233A"/>
    <w:rsid w:val="001106EA"/>
    <w:rsid w:val="0011139F"/>
    <w:rsid w:val="001114FC"/>
    <w:rsid w:val="0011595E"/>
    <w:rsid w:val="00117D8A"/>
    <w:rsid w:val="00123D25"/>
    <w:rsid w:val="00124C88"/>
    <w:rsid w:val="00131B26"/>
    <w:rsid w:val="00133AC0"/>
    <w:rsid w:val="0013471C"/>
    <w:rsid w:val="0014011B"/>
    <w:rsid w:val="001410FA"/>
    <w:rsid w:val="001419C9"/>
    <w:rsid w:val="00142624"/>
    <w:rsid w:val="00143785"/>
    <w:rsid w:val="00146330"/>
    <w:rsid w:val="00151420"/>
    <w:rsid w:val="001526A9"/>
    <w:rsid w:val="00152FB4"/>
    <w:rsid w:val="001542CD"/>
    <w:rsid w:val="00156504"/>
    <w:rsid w:val="00157629"/>
    <w:rsid w:val="001607D9"/>
    <w:rsid w:val="00163F6F"/>
    <w:rsid w:val="00165D83"/>
    <w:rsid w:val="0016640C"/>
    <w:rsid w:val="00172059"/>
    <w:rsid w:val="00175768"/>
    <w:rsid w:val="00175DBC"/>
    <w:rsid w:val="001768C3"/>
    <w:rsid w:val="00180BB3"/>
    <w:rsid w:val="0018326C"/>
    <w:rsid w:val="001854D8"/>
    <w:rsid w:val="00187471"/>
    <w:rsid w:val="0019095E"/>
    <w:rsid w:val="00190A9A"/>
    <w:rsid w:val="001924A2"/>
    <w:rsid w:val="0019265A"/>
    <w:rsid w:val="00195EFC"/>
    <w:rsid w:val="00196869"/>
    <w:rsid w:val="001A36F8"/>
    <w:rsid w:val="001A5B65"/>
    <w:rsid w:val="001A5F06"/>
    <w:rsid w:val="001A615E"/>
    <w:rsid w:val="001A7B85"/>
    <w:rsid w:val="001B2293"/>
    <w:rsid w:val="001B3093"/>
    <w:rsid w:val="001B484C"/>
    <w:rsid w:val="001C24A9"/>
    <w:rsid w:val="001C376E"/>
    <w:rsid w:val="001C5F33"/>
    <w:rsid w:val="001C6B49"/>
    <w:rsid w:val="001C6F4E"/>
    <w:rsid w:val="001D227A"/>
    <w:rsid w:val="001D235C"/>
    <w:rsid w:val="001D4EE7"/>
    <w:rsid w:val="001E0715"/>
    <w:rsid w:val="001E16D5"/>
    <w:rsid w:val="001E2CD3"/>
    <w:rsid w:val="001E641E"/>
    <w:rsid w:val="001E6B83"/>
    <w:rsid w:val="001E71E4"/>
    <w:rsid w:val="001F0023"/>
    <w:rsid w:val="001F08E7"/>
    <w:rsid w:val="001F35AC"/>
    <w:rsid w:val="001F499C"/>
    <w:rsid w:val="001F4EC0"/>
    <w:rsid w:val="001F505D"/>
    <w:rsid w:val="002001ED"/>
    <w:rsid w:val="002007AC"/>
    <w:rsid w:val="0020231A"/>
    <w:rsid w:val="002069A1"/>
    <w:rsid w:val="00207EA5"/>
    <w:rsid w:val="0021082D"/>
    <w:rsid w:val="0021108C"/>
    <w:rsid w:val="00211DB2"/>
    <w:rsid w:val="00214CA3"/>
    <w:rsid w:val="0021642A"/>
    <w:rsid w:val="00221048"/>
    <w:rsid w:val="0022299F"/>
    <w:rsid w:val="002345C6"/>
    <w:rsid w:val="00236CE4"/>
    <w:rsid w:val="0023742B"/>
    <w:rsid w:val="00237BE5"/>
    <w:rsid w:val="0024079F"/>
    <w:rsid w:val="00240C4E"/>
    <w:rsid w:val="00247721"/>
    <w:rsid w:val="00247BCE"/>
    <w:rsid w:val="00247DC0"/>
    <w:rsid w:val="002515CB"/>
    <w:rsid w:val="0025164B"/>
    <w:rsid w:val="002536CF"/>
    <w:rsid w:val="00255720"/>
    <w:rsid w:val="00255A8E"/>
    <w:rsid w:val="00257AEB"/>
    <w:rsid w:val="00257F49"/>
    <w:rsid w:val="00260335"/>
    <w:rsid w:val="00260BC4"/>
    <w:rsid w:val="002619DA"/>
    <w:rsid w:val="00272B6E"/>
    <w:rsid w:val="00273213"/>
    <w:rsid w:val="00274CFB"/>
    <w:rsid w:val="00276C46"/>
    <w:rsid w:val="00277A26"/>
    <w:rsid w:val="0028115B"/>
    <w:rsid w:val="0028146C"/>
    <w:rsid w:val="002833F5"/>
    <w:rsid w:val="002836ED"/>
    <w:rsid w:val="002855EE"/>
    <w:rsid w:val="00290995"/>
    <w:rsid w:val="002937A9"/>
    <w:rsid w:val="00294E5C"/>
    <w:rsid w:val="002976FB"/>
    <w:rsid w:val="002A0496"/>
    <w:rsid w:val="002A48A2"/>
    <w:rsid w:val="002A4EF0"/>
    <w:rsid w:val="002B2726"/>
    <w:rsid w:val="002B27F7"/>
    <w:rsid w:val="002B3F9F"/>
    <w:rsid w:val="002B7CB7"/>
    <w:rsid w:val="002C0314"/>
    <w:rsid w:val="002C432C"/>
    <w:rsid w:val="002C5342"/>
    <w:rsid w:val="002C6557"/>
    <w:rsid w:val="002D2B5D"/>
    <w:rsid w:val="002E0550"/>
    <w:rsid w:val="002E14EB"/>
    <w:rsid w:val="002E1A2D"/>
    <w:rsid w:val="002E4739"/>
    <w:rsid w:val="002E7987"/>
    <w:rsid w:val="002F030A"/>
    <w:rsid w:val="002F0475"/>
    <w:rsid w:val="002F21FB"/>
    <w:rsid w:val="002F5327"/>
    <w:rsid w:val="002F6C48"/>
    <w:rsid w:val="0030251E"/>
    <w:rsid w:val="0030616A"/>
    <w:rsid w:val="00306CA4"/>
    <w:rsid w:val="003079F9"/>
    <w:rsid w:val="00307E8C"/>
    <w:rsid w:val="0031051E"/>
    <w:rsid w:val="003106C6"/>
    <w:rsid w:val="0031562A"/>
    <w:rsid w:val="0032086D"/>
    <w:rsid w:val="0032160D"/>
    <w:rsid w:val="00322504"/>
    <w:rsid w:val="00326F97"/>
    <w:rsid w:val="003276AC"/>
    <w:rsid w:val="00327926"/>
    <w:rsid w:val="003317EB"/>
    <w:rsid w:val="00333A4D"/>
    <w:rsid w:val="00333D05"/>
    <w:rsid w:val="003341FC"/>
    <w:rsid w:val="0033463F"/>
    <w:rsid w:val="00337076"/>
    <w:rsid w:val="0034194C"/>
    <w:rsid w:val="00343847"/>
    <w:rsid w:val="00344395"/>
    <w:rsid w:val="00344AFD"/>
    <w:rsid w:val="00346166"/>
    <w:rsid w:val="003465F4"/>
    <w:rsid w:val="00352AA3"/>
    <w:rsid w:val="0035475B"/>
    <w:rsid w:val="00356303"/>
    <w:rsid w:val="00356C5C"/>
    <w:rsid w:val="00357E4D"/>
    <w:rsid w:val="00360363"/>
    <w:rsid w:val="003625CD"/>
    <w:rsid w:val="00362FA3"/>
    <w:rsid w:val="00363A3B"/>
    <w:rsid w:val="00363A48"/>
    <w:rsid w:val="00367EC9"/>
    <w:rsid w:val="0037120A"/>
    <w:rsid w:val="003725AE"/>
    <w:rsid w:val="00372DB4"/>
    <w:rsid w:val="00372F06"/>
    <w:rsid w:val="00373744"/>
    <w:rsid w:val="00375FBE"/>
    <w:rsid w:val="003773C3"/>
    <w:rsid w:val="00382A14"/>
    <w:rsid w:val="00382ABB"/>
    <w:rsid w:val="00384D77"/>
    <w:rsid w:val="00385131"/>
    <w:rsid w:val="0038578F"/>
    <w:rsid w:val="00387A10"/>
    <w:rsid w:val="003909C3"/>
    <w:rsid w:val="00390DC6"/>
    <w:rsid w:val="003A1351"/>
    <w:rsid w:val="003A15F1"/>
    <w:rsid w:val="003A1F28"/>
    <w:rsid w:val="003A25C7"/>
    <w:rsid w:val="003A39D1"/>
    <w:rsid w:val="003A41C2"/>
    <w:rsid w:val="003A5B6A"/>
    <w:rsid w:val="003B1EB4"/>
    <w:rsid w:val="003B2D78"/>
    <w:rsid w:val="003B2DC9"/>
    <w:rsid w:val="003B47F1"/>
    <w:rsid w:val="003C253F"/>
    <w:rsid w:val="003C3126"/>
    <w:rsid w:val="003C38E6"/>
    <w:rsid w:val="003C5C02"/>
    <w:rsid w:val="003D013B"/>
    <w:rsid w:val="003D0E42"/>
    <w:rsid w:val="003D28EE"/>
    <w:rsid w:val="003D52A4"/>
    <w:rsid w:val="003D6589"/>
    <w:rsid w:val="003E0EAF"/>
    <w:rsid w:val="003E3DBF"/>
    <w:rsid w:val="003E4ED4"/>
    <w:rsid w:val="003E6BBC"/>
    <w:rsid w:val="003F042A"/>
    <w:rsid w:val="003F047C"/>
    <w:rsid w:val="003F17E0"/>
    <w:rsid w:val="003F206E"/>
    <w:rsid w:val="003F439E"/>
    <w:rsid w:val="003F6A69"/>
    <w:rsid w:val="004017FF"/>
    <w:rsid w:val="00403501"/>
    <w:rsid w:val="0040533C"/>
    <w:rsid w:val="00405E31"/>
    <w:rsid w:val="00407AF3"/>
    <w:rsid w:val="00410D5E"/>
    <w:rsid w:val="00411BE9"/>
    <w:rsid w:val="00411DFA"/>
    <w:rsid w:val="0041363E"/>
    <w:rsid w:val="00413DC4"/>
    <w:rsid w:val="0041446D"/>
    <w:rsid w:val="00415776"/>
    <w:rsid w:val="00416B17"/>
    <w:rsid w:val="00417E71"/>
    <w:rsid w:val="00420CF7"/>
    <w:rsid w:val="00426A43"/>
    <w:rsid w:val="00426F01"/>
    <w:rsid w:val="004316E2"/>
    <w:rsid w:val="00433210"/>
    <w:rsid w:val="00435FC8"/>
    <w:rsid w:val="004360ED"/>
    <w:rsid w:val="004366E3"/>
    <w:rsid w:val="00437982"/>
    <w:rsid w:val="00442212"/>
    <w:rsid w:val="00445CBF"/>
    <w:rsid w:val="00446E3F"/>
    <w:rsid w:val="00452FF0"/>
    <w:rsid w:val="00454498"/>
    <w:rsid w:val="0045556E"/>
    <w:rsid w:val="0045568A"/>
    <w:rsid w:val="004557F8"/>
    <w:rsid w:val="00456E88"/>
    <w:rsid w:val="004610A1"/>
    <w:rsid w:val="004619E0"/>
    <w:rsid w:val="00461AB2"/>
    <w:rsid w:val="00466A78"/>
    <w:rsid w:val="00470A96"/>
    <w:rsid w:val="00470D56"/>
    <w:rsid w:val="00471ACE"/>
    <w:rsid w:val="004721B7"/>
    <w:rsid w:val="00474350"/>
    <w:rsid w:val="00475C7A"/>
    <w:rsid w:val="004764A6"/>
    <w:rsid w:val="004777CB"/>
    <w:rsid w:val="00480E61"/>
    <w:rsid w:val="00481488"/>
    <w:rsid w:val="00483593"/>
    <w:rsid w:val="00486427"/>
    <w:rsid w:val="00496707"/>
    <w:rsid w:val="004969D5"/>
    <w:rsid w:val="00497014"/>
    <w:rsid w:val="004A322E"/>
    <w:rsid w:val="004A6801"/>
    <w:rsid w:val="004B1083"/>
    <w:rsid w:val="004B283D"/>
    <w:rsid w:val="004B38D9"/>
    <w:rsid w:val="004B51AE"/>
    <w:rsid w:val="004C0B58"/>
    <w:rsid w:val="004C12E5"/>
    <w:rsid w:val="004C38B1"/>
    <w:rsid w:val="004C6BFB"/>
    <w:rsid w:val="004D0C0D"/>
    <w:rsid w:val="004D0F73"/>
    <w:rsid w:val="004D2056"/>
    <w:rsid w:val="004D4F4B"/>
    <w:rsid w:val="004D6C7D"/>
    <w:rsid w:val="004D6CD0"/>
    <w:rsid w:val="004E35F6"/>
    <w:rsid w:val="004F0869"/>
    <w:rsid w:val="004F13F4"/>
    <w:rsid w:val="004F3A08"/>
    <w:rsid w:val="004F51AC"/>
    <w:rsid w:val="0050244B"/>
    <w:rsid w:val="005030CC"/>
    <w:rsid w:val="0050435C"/>
    <w:rsid w:val="0051055B"/>
    <w:rsid w:val="00510D68"/>
    <w:rsid w:val="00512119"/>
    <w:rsid w:val="00513BB4"/>
    <w:rsid w:val="00516E47"/>
    <w:rsid w:val="00516EC9"/>
    <w:rsid w:val="005201D4"/>
    <w:rsid w:val="00524A85"/>
    <w:rsid w:val="00526056"/>
    <w:rsid w:val="0052682A"/>
    <w:rsid w:val="00527DE2"/>
    <w:rsid w:val="0053380D"/>
    <w:rsid w:val="0053402D"/>
    <w:rsid w:val="00535CDB"/>
    <w:rsid w:val="0054407E"/>
    <w:rsid w:val="005476A2"/>
    <w:rsid w:val="005559DF"/>
    <w:rsid w:val="00556877"/>
    <w:rsid w:val="00560B1F"/>
    <w:rsid w:val="0057112B"/>
    <w:rsid w:val="00572561"/>
    <w:rsid w:val="00582142"/>
    <w:rsid w:val="00582CB6"/>
    <w:rsid w:val="00587643"/>
    <w:rsid w:val="00591611"/>
    <w:rsid w:val="0059576B"/>
    <w:rsid w:val="005957F4"/>
    <w:rsid w:val="005A017C"/>
    <w:rsid w:val="005A0B61"/>
    <w:rsid w:val="005A1FF7"/>
    <w:rsid w:val="005A20BF"/>
    <w:rsid w:val="005A3868"/>
    <w:rsid w:val="005A57D7"/>
    <w:rsid w:val="005A5AD9"/>
    <w:rsid w:val="005A7525"/>
    <w:rsid w:val="005A767B"/>
    <w:rsid w:val="005A7F15"/>
    <w:rsid w:val="005B0CD8"/>
    <w:rsid w:val="005B1998"/>
    <w:rsid w:val="005B1E5B"/>
    <w:rsid w:val="005B25EE"/>
    <w:rsid w:val="005B32DA"/>
    <w:rsid w:val="005B5F1B"/>
    <w:rsid w:val="005C0ED0"/>
    <w:rsid w:val="005C2757"/>
    <w:rsid w:val="005C480C"/>
    <w:rsid w:val="005C4A8C"/>
    <w:rsid w:val="005C4DF8"/>
    <w:rsid w:val="005C50B8"/>
    <w:rsid w:val="005C5B5A"/>
    <w:rsid w:val="005C5EFF"/>
    <w:rsid w:val="005D1086"/>
    <w:rsid w:val="005D14AD"/>
    <w:rsid w:val="005E16CE"/>
    <w:rsid w:val="005E1A59"/>
    <w:rsid w:val="005E2320"/>
    <w:rsid w:val="005F024C"/>
    <w:rsid w:val="005F1996"/>
    <w:rsid w:val="005F41C0"/>
    <w:rsid w:val="005F5CD2"/>
    <w:rsid w:val="005F6F0D"/>
    <w:rsid w:val="0060037D"/>
    <w:rsid w:val="00601574"/>
    <w:rsid w:val="00601C53"/>
    <w:rsid w:val="00601E0A"/>
    <w:rsid w:val="006026A7"/>
    <w:rsid w:val="006027B9"/>
    <w:rsid w:val="0060299F"/>
    <w:rsid w:val="00602A87"/>
    <w:rsid w:val="00603DAF"/>
    <w:rsid w:val="00606B14"/>
    <w:rsid w:val="0060709A"/>
    <w:rsid w:val="00612D74"/>
    <w:rsid w:val="0061331F"/>
    <w:rsid w:val="00616B82"/>
    <w:rsid w:val="00617139"/>
    <w:rsid w:val="006173C2"/>
    <w:rsid w:val="00617464"/>
    <w:rsid w:val="00621835"/>
    <w:rsid w:val="00631EEE"/>
    <w:rsid w:val="00632008"/>
    <w:rsid w:val="00632323"/>
    <w:rsid w:val="00632DC4"/>
    <w:rsid w:val="00633033"/>
    <w:rsid w:val="006362A0"/>
    <w:rsid w:val="0063704B"/>
    <w:rsid w:val="00637AEF"/>
    <w:rsid w:val="00640293"/>
    <w:rsid w:val="00640911"/>
    <w:rsid w:val="006412B5"/>
    <w:rsid w:val="00643DD9"/>
    <w:rsid w:val="00646024"/>
    <w:rsid w:val="006471FD"/>
    <w:rsid w:val="00652902"/>
    <w:rsid w:val="00652968"/>
    <w:rsid w:val="00657092"/>
    <w:rsid w:val="00661008"/>
    <w:rsid w:val="006627CF"/>
    <w:rsid w:val="00667171"/>
    <w:rsid w:val="00670059"/>
    <w:rsid w:val="00670E6F"/>
    <w:rsid w:val="006733E5"/>
    <w:rsid w:val="0067540A"/>
    <w:rsid w:val="0067736E"/>
    <w:rsid w:val="006822EF"/>
    <w:rsid w:val="00690100"/>
    <w:rsid w:val="00691A40"/>
    <w:rsid w:val="00692A76"/>
    <w:rsid w:val="00694964"/>
    <w:rsid w:val="006965BB"/>
    <w:rsid w:val="00696DC6"/>
    <w:rsid w:val="006A1D84"/>
    <w:rsid w:val="006A2ABF"/>
    <w:rsid w:val="006A6E4B"/>
    <w:rsid w:val="006B1B69"/>
    <w:rsid w:val="006B6257"/>
    <w:rsid w:val="006B6B91"/>
    <w:rsid w:val="006B7431"/>
    <w:rsid w:val="006B7B23"/>
    <w:rsid w:val="006C1C1A"/>
    <w:rsid w:val="006C623A"/>
    <w:rsid w:val="006D0FA8"/>
    <w:rsid w:val="006D10D6"/>
    <w:rsid w:val="006D768C"/>
    <w:rsid w:val="006E0187"/>
    <w:rsid w:val="006E02AC"/>
    <w:rsid w:val="006E1BAC"/>
    <w:rsid w:val="006E3182"/>
    <w:rsid w:val="006E53F4"/>
    <w:rsid w:val="006E5B76"/>
    <w:rsid w:val="006E7E72"/>
    <w:rsid w:val="006F023B"/>
    <w:rsid w:val="006F137B"/>
    <w:rsid w:val="006F3CD6"/>
    <w:rsid w:val="006F45BC"/>
    <w:rsid w:val="006F4EA0"/>
    <w:rsid w:val="006F518C"/>
    <w:rsid w:val="006F5A8B"/>
    <w:rsid w:val="00711441"/>
    <w:rsid w:val="00711864"/>
    <w:rsid w:val="007137C8"/>
    <w:rsid w:val="00714009"/>
    <w:rsid w:val="00714A21"/>
    <w:rsid w:val="00720069"/>
    <w:rsid w:val="007209C0"/>
    <w:rsid w:val="00721533"/>
    <w:rsid w:val="007230D7"/>
    <w:rsid w:val="00725E46"/>
    <w:rsid w:val="007271DE"/>
    <w:rsid w:val="0072749A"/>
    <w:rsid w:val="0073755F"/>
    <w:rsid w:val="00740211"/>
    <w:rsid w:val="00741C68"/>
    <w:rsid w:val="007448D6"/>
    <w:rsid w:val="007451EC"/>
    <w:rsid w:val="0076068B"/>
    <w:rsid w:val="0076561D"/>
    <w:rsid w:val="0076678A"/>
    <w:rsid w:val="007672F4"/>
    <w:rsid w:val="00773EE0"/>
    <w:rsid w:val="0077400B"/>
    <w:rsid w:val="00774C65"/>
    <w:rsid w:val="0077507B"/>
    <w:rsid w:val="00776B75"/>
    <w:rsid w:val="00780C04"/>
    <w:rsid w:val="007829A3"/>
    <w:rsid w:val="00782A05"/>
    <w:rsid w:val="00785504"/>
    <w:rsid w:val="007856B3"/>
    <w:rsid w:val="00785F2F"/>
    <w:rsid w:val="00790C7C"/>
    <w:rsid w:val="00796600"/>
    <w:rsid w:val="00796D15"/>
    <w:rsid w:val="00797B5A"/>
    <w:rsid w:val="007A14D6"/>
    <w:rsid w:val="007A2ABC"/>
    <w:rsid w:val="007A46EF"/>
    <w:rsid w:val="007A799A"/>
    <w:rsid w:val="007B054C"/>
    <w:rsid w:val="007B61B2"/>
    <w:rsid w:val="007C1565"/>
    <w:rsid w:val="007C4713"/>
    <w:rsid w:val="007C4BAE"/>
    <w:rsid w:val="007C57B0"/>
    <w:rsid w:val="007C6BB7"/>
    <w:rsid w:val="007C735A"/>
    <w:rsid w:val="007D1673"/>
    <w:rsid w:val="007D2D26"/>
    <w:rsid w:val="007D3D6A"/>
    <w:rsid w:val="007D3F8E"/>
    <w:rsid w:val="007D48E6"/>
    <w:rsid w:val="007D4F33"/>
    <w:rsid w:val="007D567E"/>
    <w:rsid w:val="007D770B"/>
    <w:rsid w:val="007D79B0"/>
    <w:rsid w:val="007D7EEC"/>
    <w:rsid w:val="007E45FD"/>
    <w:rsid w:val="007F5953"/>
    <w:rsid w:val="007F699F"/>
    <w:rsid w:val="007F722F"/>
    <w:rsid w:val="0080048D"/>
    <w:rsid w:val="00803413"/>
    <w:rsid w:val="008047F5"/>
    <w:rsid w:val="00804835"/>
    <w:rsid w:val="00804B3F"/>
    <w:rsid w:val="00805E39"/>
    <w:rsid w:val="00806343"/>
    <w:rsid w:val="00806A85"/>
    <w:rsid w:val="0080724F"/>
    <w:rsid w:val="00811460"/>
    <w:rsid w:val="00811619"/>
    <w:rsid w:val="00820DD5"/>
    <w:rsid w:val="00822562"/>
    <w:rsid w:val="008258B2"/>
    <w:rsid w:val="00825B5C"/>
    <w:rsid w:val="008279F2"/>
    <w:rsid w:val="008305E6"/>
    <w:rsid w:val="00831161"/>
    <w:rsid w:val="00831295"/>
    <w:rsid w:val="00833546"/>
    <w:rsid w:val="0083485A"/>
    <w:rsid w:val="00835382"/>
    <w:rsid w:val="0083604F"/>
    <w:rsid w:val="0083608E"/>
    <w:rsid w:val="00841B55"/>
    <w:rsid w:val="00841EBC"/>
    <w:rsid w:val="00845C32"/>
    <w:rsid w:val="008464DE"/>
    <w:rsid w:val="0084712E"/>
    <w:rsid w:val="0085007A"/>
    <w:rsid w:val="00852C71"/>
    <w:rsid w:val="008561E3"/>
    <w:rsid w:val="0086077E"/>
    <w:rsid w:val="0086139D"/>
    <w:rsid w:val="00861B28"/>
    <w:rsid w:val="0086338F"/>
    <w:rsid w:val="00863511"/>
    <w:rsid w:val="0086615B"/>
    <w:rsid w:val="0087004A"/>
    <w:rsid w:val="00870F3B"/>
    <w:rsid w:val="00871081"/>
    <w:rsid w:val="00872F7F"/>
    <w:rsid w:val="00875CA3"/>
    <w:rsid w:val="008769F8"/>
    <w:rsid w:val="00877401"/>
    <w:rsid w:val="00877C67"/>
    <w:rsid w:val="008806AC"/>
    <w:rsid w:val="008817F2"/>
    <w:rsid w:val="00882B07"/>
    <w:rsid w:val="0088613A"/>
    <w:rsid w:val="0088711A"/>
    <w:rsid w:val="00887C68"/>
    <w:rsid w:val="00894944"/>
    <w:rsid w:val="00896ACC"/>
    <w:rsid w:val="008A4F53"/>
    <w:rsid w:val="008A7533"/>
    <w:rsid w:val="008B0A58"/>
    <w:rsid w:val="008B3E88"/>
    <w:rsid w:val="008C1621"/>
    <w:rsid w:val="008C40C1"/>
    <w:rsid w:val="008C4762"/>
    <w:rsid w:val="008C6167"/>
    <w:rsid w:val="008C6612"/>
    <w:rsid w:val="008D0169"/>
    <w:rsid w:val="008D62FF"/>
    <w:rsid w:val="008E6CFB"/>
    <w:rsid w:val="008F2683"/>
    <w:rsid w:val="008F4377"/>
    <w:rsid w:val="009016E8"/>
    <w:rsid w:val="00903FD9"/>
    <w:rsid w:val="0090515D"/>
    <w:rsid w:val="00905BB9"/>
    <w:rsid w:val="00905C17"/>
    <w:rsid w:val="00905F47"/>
    <w:rsid w:val="00907253"/>
    <w:rsid w:val="00926228"/>
    <w:rsid w:val="00927D2F"/>
    <w:rsid w:val="00927D95"/>
    <w:rsid w:val="009309C6"/>
    <w:rsid w:val="00932328"/>
    <w:rsid w:val="00934AA9"/>
    <w:rsid w:val="009415CD"/>
    <w:rsid w:val="00951E93"/>
    <w:rsid w:val="009570BA"/>
    <w:rsid w:val="009576B7"/>
    <w:rsid w:val="00960ECF"/>
    <w:rsid w:val="00960FB8"/>
    <w:rsid w:val="00963634"/>
    <w:rsid w:val="00970937"/>
    <w:rsid w:val="009716E9"/>
    <w:rsid w:val="009721E1"/>
    <w:rsid w:val="0097514F"/>
    <w:rsid w:val="00975FB5"/>
    <w:rsid w:val="0097602B"/>
    <w:rsid w:val="0098100E"/>
    <w:rsid w:val="00981D06"/>
    <w:rsid w:val="0098218C"/>
    <w:rsid w:val="009821A4"/>
    <w:rsid w:val="00983D22"/>
    <w:rsid w:val="00983EA7"/>
    <w:rsid w:val="0098469F"/>
    <w:rsid w:val="00984E70"/>
    <w:rsid w:val="0098520E"/>
    <w:rsid w:val="00985C20"/>
    <w:rsid w:val="00990B05"/>
    <w:rsid w:val="009912EB"/>
    <w:rsid w:val="00992833"/>
    <w:rsid w:val="00995A81"/>
    <w:rsid w:val="009A090C"/>
    <w:rsid w:val="009A1314"/>
    <w:rsid w:val="009A1C7D"/>
    <w:rsid w:val="009A2006"/>
    <w:rsid w:val="009A3247"/>
    <w:rsid w:val="009A4014"/>
    <w:rsid w:val="009A47E1"/>
    <w:rsid w:val="009A4AB9"/>
    <w:rsid w:val="009A6313"/>
    <w:rsid w:val="009B2487"/>
    <w:rsid w:val="009B4545"/>
    <w:rsid w:val="009B583E"/>
    <w:rsid w:val="009B6578"/>
    <w:rsid w:val="009C077F"/>
    <w:rsid w:val="009C0DD1"/>
    <w:rsid w:val="009C296C"/>
    <w:rsid w:val="009C5607"/>
    <w:rsid w:val="009C6410"/>
    <w:rsid w:val="009C689A"/>
    <w:rsid w:val="009C6F04"/>
    <w:rsid w:val="009C7614"/>
    <w:rsid w:val="009D3E9E"/>
    <w:rsid w:val="009D6EEF"/>
    <w:rsid w:val="009D79EC"/>
    <w:rsid w:val="009E051B"/>
    <w:rsid w:val="009E0DA2"/>
    <w:rsid w:val="009E755E"/>
    <w:rsid w:val="009E7E7D"/>
    <w:rsid w:val="009F0169"/>
    <w:rsid w:val="009F0177"/>
    <w:rsid w:val="009F0662"/>
    <w:rsid w:val="009F4A30"/>
    <w:rsid w:val="00A03421"/>
    <w:rsid w:val="00A035A1"/>
    <w:rsid w:val="00A05B4C"/>
    <w:rsid w:val="00A06A8C"/>
    <w:rsid w:val="00A07371"/>
    <w:rsid w:val="00A10589"/>
    <w:rsid w:val="00A11714"/>
    <w:rsid w:val="00A12CEB"/>
    <w:rsid w:val="00A13832"/>
    <w:rsid w:val="00A14E6B"/>
    <w:rsid w:val="00A251FB"/>
    <w:rsid w:val="00A26B3F"/>
    <w:rsid w:val="00A30ABD"/>
    <w:rsid w:val="00A311EB"/>
    <w:rsid w:val="00A331E2"/>
    <w:rsid w:val="00A352FC"/>
    <w:rsid w:val="00A35B58"/>
    <w:rsid w:val="00A529D4"/>
    <w:rsid w:val="00A56183"/>
    <w:rsid w:val="00A60A27"/>
    <w:rsid w:val="00A625BE"/>
    <w:rsid w:val="00A70EE8"/>
    <w:rsid w:val="00A7246C"/>
    <w:rsid w:val="00A75D7B"/>
    <w:rsid w:val="00A76E58"/>
    <w:rsid w:val="00A82E60"/>
    <w:rsid w:val="00A84CC2"/>
    <w:rsid w:val="00A9122C"/>
    <w:rsid w:val="00A92E5C"/>
    <w:rsid w:val="00A951B2"/>
    <w:rsid w:val="00A966A2"/>
    <w:rsid w:val="00A967BE"/>
    <w:rsid w:val="00A97097"/>
    <w:rsid w:val="00AA00C2"/>
    <w:rsid w:val="00AA12C7"/>
    <w:rsid w:val="00AA1885"/>
    <w:rsid w:val="00AA255A"/>
    <w:rsid w:val="00AA3732"/>
    <w:rsid w:val="00AA46BF"/>
    <w:rsid w:val="00AC0530"/>
    <w:rsid w:val="00AC1508"/>
    <w:rsid w:val="00AC2E98"/>
    <w:rsid w:val="00AC3A15"/>
    <w:rsid w:val="00AC4D27"/>
    <w:rsid w:val="00AC6B07"/>
    <w:rsid w:val="00AD2BE6"/>
    <w:rsid w:val="00AD364C"/>
    <w:rsid w:val="00AD3C72"/>
    <w:rsid w:val="00AD4665"/>
    <w:rsid w:val="00AD5A6C"/>
    <w:rsid w:val="00AE174D"/>
    <w:rsid w:val="00AE1C0B"/>
    <w:rsid w:val="00AE2D17"/>
    <w:rsid w:val="00AE35FB"/>
    <w:rsid w:val="00AE4456"/>
    <w:rsid w:val="00AF035D"/>
    <w:rsid w:val="00AF114C"/>
    <w:rsid w:val="00AF1245"/>
    <w:rsid w:val="00AF2029"/>
    <w:rsid w:val="00AF7EC8"/>
    <w:rsid w:val="00B00EEE"/>
    <w:rsid w:val="00B015A3"/>
    <w:rsid w:val="00B03CA3"/>
    <w:rsid w:val="00B0632A"/>
    <w:rsid w:val="00B071F3"/>
    <w:rsid w:val="00B11548"/>
    <w:rsid w:val="00B1466B"/>
    <w:rsid w:val="00B14C1A"/>
    <w:rsid w:val="00B14E57"/>
    <w:rsid w:val="00B158B1"/>
    <w:rsid w:val="00B16265"/>
    <w:rsid w:val="00B21114"/>
    <w:rsid w:val="00B2183B"/>
    <w:rsid w:val="00B23536"/>
    <w:rsid w:val="00B25317"/>
    <w:rsid w:val="00B25F4C"/>
    <w:rsid w:val="00B26F6A"/>
    <w:rsid w:val="00B342FB"/>
    <w:rsid w:val="00B34B45"/>
    <w:rsid w:val="00B34FBD"/>
    <w:rsid w:val="00B36A2B"/>
    <w:rsid w:val="00B41DAF"/>
    <w:rsid w:val="00B43D01"/>
    <w:rsid w:val="00B46745"/>
    <w:rsid w:val="00B46DD8"/>
    <w:rsid w:val="00B472DB"/>
    <w:rsid w:val="00B51D7A"/>
    <w:rsid w:val="00B51DFD"/>
    <w:rsid w:val="00B527D1"/>
    <w:rsid w:val="00B5502D"/>
    <w:rsid w:val="00B55584"/>
    <w:rsid w:val="00B5610F"/>
    <w:rsid w:val="00B63A37"/>
    <w:rsid w:val="00B650D6"/>
    <w:rsid w:val="00B655B5"/>
    <w:rsid w:val="00B706B6"/>
    <w:rsid w:val="00B70D2E"/>
    <w:rsid w:val="00B74260"/>
    <w:rsid w:val="00B77E44"/>
    <w:rsid w:val="00B90321"/>
    <w:rsid w:val="00B91EF2"/>
    <w:rsid w:val="00B92A74"/>
    <w:rsid w:val="00B93973"/>
    <w:rsid w:val="00B9439F"/>
    <w:rsid w:val="00B94508"/>
    <w:rsid w:val="00B94D72"/>
    <w:rsid w:val="00B964BA"/>
    <w:rsid w:val="00B96739"/>
    <w:rsid w:val="00B97170"/>
    <w:rsid w:val="00BA0768"/>
    <w:rsid w:val="00BA090D"/>
    <w:rsid w:val="00BA4D82"/>
    <w:rsid w:val="00BA6706"/>
    <w:rsid w:val="00BA6AE3"/>
    <w:rsid w:val="00BB022D"/>
    <w:rsid w:val="00BB02C0"/>
    <w:rsid w:val="00BB6BBC"/>
    <w:rsid w:val="00BC0D89"/>
    <w:rsid w:val="00BC136A"/>
    <w:rsid w:val="00BC211F"/>
    <w:rsid w:val="00BC5F79"/>
    <w:rsid w:val="00BC696E"/>
    <w:rsid w:val="00BC738E"/>
    <w:rsid w:val="00BD1E4D"/>
    <w:rsid w:val="00BD2F77"/>
    <w:rsid w:val="00BD36F4"/>
    <w:rsid w:val="00BD5159"/>
    <w:rsid w:val="00BE0843"/>
    <w:rsid w:val="00BE0D11"/>
    <w:rsid w:val="00BE1AE7"/>
    <w:rsid w:val="00BE57DA"/>
    <w:rsid w:val="00BE5E4E"/>
    <w:rsid w:val="00BF2E93"/>
    <w:rsid w:val="00C013CB"/>
    <w:rsid w:val="00C05BCC"/>
    <w:rsid w:val="00C12750"/>
    <w:rsid w:val="00C2035A"/>
    <w:rsid w:val="00C20DF5"/>
    <w:rsid w:val="00C23414"/>
    <w:rsid w:val="00C3450A"/>
    <w:rsid w:val="00C34D78"/>
    <w:rsid w:val="00C413BC"/>
    <w:rsid w:val="00C4351F"/>
    <w:rsid w:val="00C45C1F"/>
    <w:rsid w:val="00C470F7"/>
    <w:rsid w:val="00C535D5"/>
    <w:rsid w:val="00C53C5B"/>
    <w:rsid w:val="00C65373"/>
    <w:rsid w:val="00C655BB"/>
    <w:rsid w:val="00C66D02"/>
    <w:rsid w:val="00C70689"/>
    <w:rsid w:val="00C72499"/>
    <w:rsid w:val="00C76042"/>
    <w:rsid w:val="00C76A39"/>
    <w:rsid w:val="00C77CE8"/>
    <w:rsid w:val="00C77DBB"/>
    <w:rsid w:val="00C81714"/>
    <w:rsid w:val="00C83A19"/>
    <w:rsid w:val="00C83B87"/>
    <w:rsid w:val="00C83E7E"/>
    <w:rsid w:val="00C83EC0"/>
    <w:rsid w:val="00C87642"/>
    <w:rsid w:val="00C87C16"/>
    <w:rsid w:val="00C918D5"/>
    <w:rsid w:val="00C921BF"/>
    <w:rsid w:val="00CA0A7C"/>
    <w:rsid w:val="00CA3DEF"/>
    <w:rsid w:val="00CB462B"/>
    <w:rsid w:val="00CB4BF4"/>
    <w:rsid w:val="00CB568E"/>
    <w:rsid w:val="00CB569F"/>
    <w:rsid w:val="00CC04BE"/>
    <w:rsid w:val="00CC06B1"/>
    <w:rsid w:val="00CC1492"/>
    <w:rsid w:val="00CC226E"/>
    <w:rsid w:val="00CC291C"/>
    <w:rsid w:val="00CC426B"/>
    <w:rsid w:val="00CC4A99"/>
    <w:rsid w:val="00CC5353"/>
    <w:rsid w:val="00CC6055"/>
    <w:rsid w:val="00CD0665"/>
    <w:rsid w:val="00CD33AF"/>
    <w:rsid w:val="00CD4215"/>
    <w:rsid w:val="00CD4CBC"/>
    <w:rsid w:val="00CD4DC9"/>
    <w:rsid w:val="00CD530C"/>
    <w:rsid w:val="00CD6698"/>
    <w:rsid w:val="00CE56F4"/>
    <w:rsid w:val="00CE70D7"/>
    <w:rsid w:val="00CE7411"/>
    <w:rsid w:val="00CF0B77"/>
    <w:rsid w:val="00CF0E76"/>
    <w:rsid w:val="00CF2FA3"/>
    <w:rsid w:val="00D01972"/>
    <w:rsid w:val="00D02949"/>
    <w:rsid w:val="00D04B01"/>
    <w:rsid w:val="00D05827"/>
    <w:rsid w:val="00D128C9"/>
    <w:rsid w:val="00D13E65"/>
    <w:rsid w:val="00D14E1F"/>
    <w:rsid w:val="00D160D1"/>
    <w:rsid w:val="00D17655"/>
    <w:rsid w:val="00D17BE4"/>
    <w:rsid w:val="00D2173B"/>
    <w:rsid w:val="00D2382D"/>
    <w:rsid w:val="00D246BC"/>
    <w:rsid w:val="00D24910"/>
    <w:rsid w:val="00D25E7B"/>
    <w:rsid w:val="00D2689A"/>
    <w:rsid w:val="00D26BEA"/>
    <w:rsid w:val="00D26D5E"/>
    <w:rsid w:val="00D26F2D"/>
    <w:rsid w:val="00D27D84"/>
    <w:rsid w:val="00D309EC"/>
    <w:rsid w:val="00D317B0"/>
    <w:rsid w:val="00D3190B"/>
    <w:rsid w:val="00D33511"/>
    <w:rsid w:val="00D37BAC"/>
    <w:rsid w:val="00D41DDC"/>
    <w:rsid w:val="00D4365C"/>
    <w:rsid w:val="00D43912"/>
    <w:rsid w:val="00D43CBB"/>
    <w:rsid w:val="00D46BB1"/>
    <w:rsid w:val="00D47853"/>
    <w:rsid w:val="00D511CA"/>
    <w:rsid w:val="00D51C78"/>
    <w:rsid w:val="00D526D1"/>
    <w:rsid w:val="00D52975"/>
    <w:rsid w:val="00D5633B"/>
    <w:rsid w:val="00D56B63"/>
    <w:rsid w:val="00D60DFC"/>
    <w:rsid w:val="00D65022"/>
    <w:rsid w:val="00D659E5"/>
    <w:rsid w:val="00D72710"/>
    <w:rsid w:val="00D7461D"/>
    <w:rsid w:val="00D80AF7"/>
    <w:rsid w:val="00D81AE7"/>
    <w:rsid w:val="00D822D9"/>
    <w:rsid w:val="00D860A8"/>
    <w:rsid w:val="00D86E04"/>
    <w:rsid w:val="00D876E8"/>
    <w:rsid w:val="00D87A93"/>
    <w:rsid w:val="00D9168A"/>
    <w:rsid w:val="00D91FF1"/>
    <w:rsid w:val="00D96B3B"/>
    <w:rsid w:val="00D977F7"/>
    <w:rsid w:val="00DA06A5"/>
    <w:rsid w:val="00DA1041"/>
    <w:rsid w:val="00DA5BA7"/>
    <w:rsid w:val="00DA75EF"/>
    <w:rsid w:val="00DB3D93"/>
    <w:rsid w:val="00DB560E"/>
    <w:rsid w:val="00DC0803"/>
    <w:rsid w:val="00DD03F0"/>
    <w:rsid w:val="00DD2443"/>
    <w:rsid w:val="00DD267C"/>
    <w:rsid w:val="00DD4456"/>
    <w:rsid w:val="00DD727C"/>
    <w:rsid w:val="00DD7832"/>
    <w:rsid w:val="00DD7AC9"/>
    <w:rsid w:val="00DE02BD"/>
    <w:rsid w:val="00DE0F0B"/>
    <w:rsid w:val="00DE19D9"/>
    <w:rsid w:val="00DE2CCF"/>
    <w:rsid w:val="00DE4143"/>
    <w:rsid w:val="00DE4729"/>
    <w:rsid w:val="00DE6EEE"/>
    <w:rsid w:val="00DE7173"/>
    <w:rsid w:val="00DF1A24"/>
    <w:rsid w:val="00DF5AD5"/>
    <w:rsid w:val="00DF5BA7"/>
    <w:rsid w:val="00DF6D96"/>
    <w:rsid w:val="00E01AD1"/>
    <w:rsid w:val="00E037E1"/>
    <w:rsid w:val="00E064FD"/>
    <w:rsid w:val="00E06BC9"/>
    <w:rsid w:val="00E0709A"/>
    <w:rsid w:val="00E11962"/>
    <w:rsid w:val="00E13D82"/>
    <w:rsid w:val="00E24313"/>
    <w:rsid w:val="00E24C03"/>
    <w:rsid w:val="00E26513"/>
    <w:rsid w:val="00E31456"/>
    <w:rsid w:val="00E32972"/>
    <w:rsid w:val="00E33E0E"/>
    <w:rsid w:val="00E33E1B"/>
    <w:rsid w:val="00E34557"/>
    <w:rsid w:val="00E34969"/>
    <w:rsid w:val="00E35A2B"/>
    <w:rsid w:val="00E37E5F"/>
    <w:rsid w:val="00E44926"/>
    <w:rsid w:val="00E50FD6"/>
    <w:rsid w:val="00E51648"/>
    <w:rsid w:val="00E54F52"/>
    <w:rsid w:val="00E55906"/>
    <w:rsid w:val="00E55CB9"/>
    <w:rsid w:val="00E62076"/>
    <w:rsid w:val="00E64B4F"/>
    <w:rsid w:val="00E71094"/>
    <w:rsid w:val="00E73BEC"/>
    <w:rsid w:val="00E74185"/>
    <w:rsid w:val="00E840E4"/>
    <w:rsid w:val="00E87F25"/>
    <w:rsid w:val="00E9196C"/>
    <w:rsid w:val="00E95B6D"/>
    <w:rsid w:val="00E96428"/>
    <w:rsid w:val="00E972F1"/>
    <w:rsid w:val="00EA11F2"/>
    <w:rsid w:val="00EA2A57"/>
    <w:rsid w:val="00EA339B"/>
    <w:rsid w:val="00EA3924"/>
    <w:rsid w:val="00EA6FC9"/>
    <w:rsid w:val="00EB227D"/>
    <w:rsid w:val="00EB4B18"/>
    <w:rsid w:val="00EB542B"/>
    <w:rsid w:val="00EC0306"/>
    <w:rsid w:val="00EC163E"/>
    <w:rsid w:val="00EC386E"/>
    <w:rsid w:val="00EC4783"/>
    <w:rsid w:val="00EC4E4E"/>
    <w:rsid w:val="00EC5330"/>
    <w:rsid w:val="00EC56B3"/>
    <w:rsid w:val="00EC70B7"/>
    <w:rsid w:val="00ED1C78"/>
    <w:rsid w:val="00ED2C1C"/>
    <w:rsid w:val="00ED500E"/>
    <w:rsid w:val="00ED686D"/>
    <w:rsid w:val="00ED6E8C"/>
    <w:rsid w:val="00EE03D2"/>
    <w:rsid w:val="00EE22AE"/>
    <w:rsid w:val="00EE4C11"/>
    <w:rsid w:val="00EE5361"/>
    <w:rsid w:val="00EF122A"/>
    <w:rsid w:val="00EF3D24"/>
    <w:rsid w:val="00EF42F7"/>
    <w:rsid w:val="00EF760E"/>
    <w:rsid w:val="00F00595"/>
    <w:rsid w:val="00F0265B"/>
    <w:rsid w:val="00F02AC6"/>
    <w:rsid w:val="00F031C3"/>
    <w:rsid w:val="00F044B5"/>
    <w:rsid w:val="00F062EA"/>
    <w:rsid w:val="00F11E6E"/>
    <w:rsid w:val="00F12874"/>
    <w:rsid w:val="00F25335"/>
    <w:rsid w:val="00F27251"/>
    <w:rsid w:val="00F31241"/>
    <w:rsid w:val="00F3179C"/>
    <w:rsid w:val="00F31FB1"/>
    <w:rsid w:val="00F3227E"/>
    <w:rsid w:val="00F32E42"/>
    <w:rsid w:val="00F360C0"/>
    <w:rsid w:val="00F3724E"/>
    <w:rsid w:val="00F376DD"/>
    <w:rsid w:val="00F42A42"/>
    <w:rsid w:val="00F505F8"/>
    <w:rsid w:val="00F522B0"/>
    <w:rsid w:val="00F54331"/>
    <w:rsid w:val="00F61B89"/>
    <w:rsid w:val="00F626A3"/>
    <w:rsid w:val="00F62D0F"/>
    <w:rsid w:val="00F6383D"/>
    <w:rsid w:val="00F71DDA"/>
    <w:rsid w:val="00F72FF5"/>
    <w:rsid w:val="00F73C5D"/>
    <w:rsid w:val="00F7407D"/>
    <w:rsid w:val="00F75396"/>
    <w:rsid w:val="00F7706A"/>
    <w:rsid w:val="00F7754B"/>
    <w:rsid w:val="00F81D97"/>
    <w:rsid w:val="00F85B25"/>
    <w:rsid w:val="00F86598"/>
    <w:rsid w:val="00F878CD"/>
    <w:rsid w:val="00F918E2"/>
    <w:rsid w:val="00F92F2A"/>
    <w:rsid w:val="00F95AC5"/>
    <w:rsid w:val="00FA0A0E"/>
    <w:rsid w:val="00FA26D3"/>
    <w:rsid w:val="00FA7788"/>
    <w:rsid w:val="00FB3311"/>
    <w:rsid w:val="00FB63C6"/>
    <w:rsid w:val="00FB6B18"/>
    <w:rsid w:val="00FB6F2C"/>
    <w:rsid w:val="00FC273E"/>
    <w:rsid w:val="00FC2E57"/>
    <w:rsid w:val="00FC5FDE"/>
    <w:rsid w:val="00FC679F"/>
    <w:rsid w:val="00FD7C17"/>
    <w:rsid w:val="00FD7E41"/>
    <w:rsid w:val="00FE096A"/>
    <w:rsid w:val="00FE191B"/>
    <w:rsid w:val="00FE1E84"/>
    <w:rsid w:val="00FE23A0"/>
    <w:rsid w:val="00FE3234"/>
    <w:rsid w:val="00FE7D14"/>
    <w:rsid w:val="00FF2759"/>
    <w:rsid w:val="00FF2A2F"/>
    <w:rsid w:val="00FF3013"/>
    <w:rsid w:val="00FF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D97005"/>
  <w15:docId w15:val="{6C7F4447-14AF-4C73-A6A6-93026230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483"/>
    <w:pPr>
      <w:spacing w:after="200" w:line="276" w:lineRule="auto"/>
    </w:pPr>
    <w:rPr>
      <w:sz w:val="22"/>
      <w:szCs w:val="22"/>
    </w:rPr>
  </w:style>
  <w:style w:type="paragraph" w:styleId="Heading1">
    <w:name w:val="heading 1"/>
    <w:basedOn w:val="Normal"/>
    <w:next w:val="Normal"/>
    <w:link w:val="Heading1Char"/>
    <w:uiPriority w:val="99"/>
    <w:qFormat/>
    <w:locked/>
    <w:rsid w:val="003E3D20"/>
    <w:pPr>
      <w:keepNext/>
      <w:autoSpaceDE w:val="0"/>
      <w:autoSpaceDN w:val="0"/>
      <w:adjustRightInd w:val="0"/>
      <w:spacing w:before="60" w:after="240" w:line="240" w:lineRule="auto"/>
      <w:ind w:left="720" w:hanging="7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E3D20"/>
    <w:rPr>
      <w:rFonts w:ascii="Cambria" w:hAnsi="Cambria" w:cs="Times New Roman"/>
      <w:b/>
      <w:bCs/>
      <w:kern w:val="32"/>
      <w:sz w:val="32"/>
      <w:szCs w:val="32"/>
      <w:lang w:val="en-US" w:eastAsia="en-US" w:bidi="ar-SA"/>
    </w:rPr>
  </w:style>
  <w:style w:type="paragraph" w:customStyle="1" w:styleId="Default">
    <w:name w:val="Default"/>
    <w:uiPriority w:val="99"/>
    <w:rsid w:val="00A32483"/>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A32483"/>
    <w:pPr>
      <w:spacing w:line="253" w:lineRule="atLeast"/>
    </w:pPr>
    <w:rPr>
      <w:color w:val="auto"/>
    </w:rPr>
  </w:style>
  <w:style w:type="paragraph" w:customStyle="1" w:styleId="CM13">
    <w:name w:val="CM13"/>
    <w:basedOn w:val="Default"/>
    <w:next w:val="Default"/>
    <w:uiPriority w:val="99"/>
    <w:rsid w:val="00A32483"/>
    <w:rPr>
      <w:color w:val="auto"/>
    </w:rPr>
  </w:style>
  <w:style w:type="paragraph" w:customStyle="1" w:styleId="CM14">
    <w:name w:val="CM14"/>
    <w:basedOn w:val="Default"/>
    <w:next w:val="Default"/>
    <w:uiPriority w:val="99"/>
    <w:rsid w:val="00A32483"/>
    <w:rPr>
      <w:color w:val="auto"/>
    </w:rPr>
  </w:style>
  <w:style w:type="paragraph" w:customStyle="1" w:styleId="CM15">
    <w:name w:val="CM15"/>
    <w:basedOn w:val="Default"/>
    <w:next w:val="Default"/>
    <w:uiPriority w:val="99"/>
    <w:rsid w:val="00A32483"/>
    <w:rPr>
      <w:color w:val="auto"/>
    </w:rPr>
  </w:style>
  <w:style w:type="paragraph" w:customStyle="1" w:styleId="CM2">
    <w:name w:val="CM2"/>
    <w:basedOn w:val="Default"/>
    <w:next w:val="Default"/>
    <w:uiPriority w:val="99"/>
    <w:rsid w:val="00A32483"/>
    <w:rPr>
      <w:color w:val="auto"/>
    </w:rPr>
  </w:style>
  <w:style w:type="paragraph" w:customStyle="1" w:styleId="CM16">
    <w:name w:val="CM16"/>
    <w:basedOn w:val="Default"/>
    <w:next w:val="Default"/>
    <w:uiPriority w:val="99"/>
    <w:rsid w:val="00A32483"/>
    <w:rPr>
      <w:color w:val="auto"/>
    </w:rPr>
  </w:style>
  <w:style w:type="paragraph" w:customStyle="1" w:styleId="CM3">
    <w:name w:val="CM3"/>
    <w:basedOn w:val="Default"/>
    <w:next w:val="Default"/>
    <w:uiPriority w:val="99"/>
    <w:rsid w:val="00A32483"/>
    <w:pPr>
      <w:spacing w:line="231" w:lineRule="atLeast"/>
    </w:pPr>
    <w:rPr>
      <w:color w:val="auto"/>
    </w:rPr>
  </w:style>
  <w:style w:type="paragraph" w:customStyle="1" w:styleId="CM4">
    <w:name w:val="CM4"/>
    <w:basedOn w:val="Default"/>
    <w:next w:val="Default"/>
    <w:uiPriority w:val="99"/>
    <w:rsid w:val="00A32483"/>
    <w:rPr>
      <w:color w:val="auto"/>
    </w:rPr>
  </w:style>
  <w:style w:type="paragraph" w:customStyle="1" w:styleId="CM5">
    <w:name w:val="CM5"/>
    <w:basedOn w:val="Default"/>
    <w:next w:val="Default"/>
    <w:uiPriority w:val="99"/>
    <w:rsid w:val="00A32483"/>
    <w:pPr>
      <w:spacing w:line="231" w:lineRule="atLeast"/>
    </w:pPr>
    <w:rPr>
      <w:color w:val="auto"/>
    </w:rPr>
  </w:style>
  <w:style w:type="paragraph" w:customStyle="1" w:styleId="CM17">
    <w:name w:val="CM17"/>
    <w:basedOn w:val="Default"/>
    <w:next w:val="Default"/>
    <w:uiPriority w:val="99"/>
    <w:rsid w:val="00A32483"/>
    <w:rPr>
      <w:color w:val="auto"/>
    </w:rPr>
  </w:style>
  <w:style w:type="paragraph" w:customStyle="1" w:styleId="CM7">
    <w:name w:val="CM7"/>
    <w:basedOn w:val="Default"/>
    <w:next w:val="Default"/>
    <w:uiPriority w:val="99"/>
    <w:rsid w:val="00A32483"/>
    <w:pPr>
      <w:spacing w:line="208" w:lineRule="atLeast"/>
    </w:pPr>
    <w:rPr>
      <w:color w:val="auto"/>
    </w:rPr>
  </w:style>
  <w:style w:type="paragraph" w:customStyle="1" w:styleId="CM8">
    <w:name w:val="CM8"/>
    <w:basedOn w:val="Default"/>
    <w:next w:val="Default"/>
    <w:uiPriority w:val="99"/>
    <w:rsid w:val="00A32483"/>
    <w:pPr>
      <w:spacing w:line="231" w:lineRule="atLeast"/>
    </w:pPr>
    <w:rPr>
      <w:color w:val="auto"/>
    </w:rPr>
  </w:style>
  <w:style w:type="paragraph" w:customStyle="1" w:styleId="CM9">
    <w:name w:val="CM9"/>
    <w:basedOn w:val="Default"/>
    <w:next w:val="Default"/>
    <w:uiPriority w:val="99"/>
    <w:rsid w:val="00A32483"/>
    <w:pPr>
      <w:spacing w:line="228" w:lineRule="atLeast"/>
    </w:pPr>
    <w:rPr>
      <w:color w:val="auto"/>
    </w:rPr>
  </w:style>
  <w:style w:type="paragraph" w:customStyle="1" w:styleId="CM10">
    <w:name w:val="CM10"/>
    <w:basedOn w:val="Default"/>
    <w:next w:val="Default"/>
    <w:uiPriority w:val="99"/>
    <w:rsid w:val="00A32483"/>
    <w:rPr>
      <w:color w:val="auto"/>
    </w:rPr>
  </w:style>
  <w:style w:type="paragraph" w:customStyle="1" w:styleId="CM19">
    <w:name w:val="CM19"/>
    <w:basedOn w:val="Default"/>
    <w:next w:val="Default"/>
    <w:uiPriority w:val="99"/>
    <w:rsid w:val="00A32483"/>
    <w:rPr>
      <w:color w:val="auto"/>
    </w:rPr>
  </w:style>
  <w:style w:type="paragraph" w:customStyle="1" w:styleId="CM18">
    <w:name w:val="CM18"/>
    <w:basedOn w:val="Default"/>
    <w:next w:val="Default"/>
    <w:uiPriority w:val="99"/>
    <w:rsid w:val="00A32483"/>
    <w:rPr>
      <w:color w:val="auto"/>
    </w:rPr>
  </w:style>
  <w:style w:type="paragraph" w:customStyle="1" w:styleId="CM20">
    <w:name w:val="CM20"/>
    <w:basedOn w:val="Default"/>
    <w:next w:val="Default"/>
    <w:uiPriority w:val="99"/>
    <w:rsid w:val="00A32483"/>
    <w:rPr>
      <w:color w:val="auto"/>
    </w:rPr>
  </w:style>
  <w:style w:type="paragraph" w:customStyle="1" w:styleId="CM11">
    <w:name w:val="CM11"/>
    <w:basedOn w:val="Default"/>
    <w:next w:val="Default"/>
    <w:uiPriority w:val="99"/>
    <w:rsid w:val="00A32483"/>
    <w:pPr>
      <w:spacing w:line="231" w:lineRule="atLeast"/>
    </w:pPr>
    <w:rPr>
      <w:color w:val="auto"/>
    </w:rPr>
  </w:style>
  <w:style w:type="paragraph" w:customStyle="1" w:styleId="CM12">
    <w:name w:val="CM12"/>
    <w:basedOn w:val="Default"/>
    <w:next w:val="Default"/>
    <w:uiPriority w:val="99"/>
    <w:rsid w:val="00A32483"/>
    <w:pPr>
      <w:spacing w:line="256" w:lineRule="atLeast"/>
    </w:pPr>
    <w:rPr>
      <w:color w:val="auto"/>
    </w:rPr>
  </w:style>
  <w:style w:type="paragraph" w:styleId="Header">
    <w:name w:val="header"/>
    <w:basedOn w:val="Normal"/>
    <w:link w:val="HeaderChar"/>
    <w:uiPriority w:val="99"/>
    <w:rsid w:val="00836E4B"/>
    <w:pPr>
      <w:tabs>
        <w:tab w:val="center" w:pos="4680"/>
        <w:tab w:val="right" w:pos="9360"/>
      </w:tabs>
    </w:pPr>
  </w:style>
  <w:style w:type="character" w:customStyle="1" w:styleId="HeaderChar">
    <w:name w:val="Header Char"/>
    <w:link w:val="Header"/>
    <w:uiPriority w:val="99"/>
    <w:locked/>
    <w:rsid w:val="00836E4B"/>
    <w:rPr>
      <w:rFonts w:cs="Times New Roman"/>
    </w:rPr>
  </w:style>
  <w:style w:type="paragraph" w:styleId="Footer">
    <w:name w:val="footer"/>
    <w:basedOn w:val="Normal"/>
    <w:link w:val="FooterChar"/>
    <w:uiPriority w:val="99"/>
    <w:rsid w:val="00836E4B"/>
    <w:pPr>
      <w:tabs>
        <w:tab w:val="center" w:pos="4680"/>
        <w:tab w:val="right" w:pos="9360"/>
      </w:tabs>
    </w:pPr>
  </w:style>
  <w:style w:type="character" w:customStyle="1" w:styleId="FooterChar">
    <w:name w:val="Footer Char"/>
    <w:link w:val="Footer"/>
    <w:uiPriority w:val="99"/>
    <w:locked/>
    <w:rsid w:val="00836E4B"/>
    <w:rPr>
      <w:rFonts w:cs="Times New Roman"/>
    </w:rPr>
  </w:style>
  <w:style w:type="character" w:styleId="Hyperlink">
    <w:name w:val="Hyperlink"/>
    <w:uiPriority w:val="99"/>
    <w:rsid w:val="00836E4B"/>
    <w:rPr>
      <w:rFonts w:cs="Times New Roman"/>
      <w:color w:val="0000FF"/>
      <w:u w:val="single"/>
    </w:rPr>
  </w:style>
  <w:style w:type="paragraph" w:styleId="BalloonText">
    <w:name w:val="Balloon Text"/>
    <w:basedOn w:val="Normal"/>
    <w:link w:val="BalloonTextChar"/>
    <w:uiPriority w:val="99"/>
    <w:semiHidden/>
    <w:rsid w:val="00145399"/>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145399"/>
    <w:rPr>
      <w:rFonts w:ascii="Tahoma" w:hAnsi="Tahoma"/>
      <w:sz w:val="16"/>
    </w:rPr>
  </w:style>
  <w:style w:type="table" w:styleId="TableGrid">
    <w:name w:val="Table Grid"/>
    <w:basedOn w:val="TableNormal"/>
    <w:uiPriority w:val="99"/>
    <w:rsid w:val="001E4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rsid w:val="00114A5A"/>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locked/>
    <w:rsid w:val="00114A5A"/>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114A5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locked/>
    <w:rsid w:val="00114A5A"/>
    <w:rPr>
      <w:rFonts w:ascii="Arial" w:hAnsi="Arial" w:cs="Arial"/>
      <w:vanish/>
      <w:sz w:val="16"/>
      <w:szCs w:val="16"/>
    </w:rPr>
  </w:style>
  <w:style w:type="paragraph" w:styleId="EnvelopeReturn">
    <w:name w:val="envelope return"/>
    <w:basedOn w:val="Normal"/>
    <w:uiPriority w:val="99"/>
    <w:rsid w:val="00670574"/>
    <w:pPr>
      <w:spacing w:after="0" w:line="240" w:lineRule="auto"/>
    </w:pPr>
    <w:rPr>
      <w:rFonts w:ascii="Times New Roman" w:hAnsi="Times New Roman" w:cs="Arial"/>
      <w:sz w:val="20"/>
      <w:szCs w:val="20"/>
    </w:rPr>
  </w:style>
  <w:style w:type="paragraph" w:styleId="NormalWeb">
    <w:name w:val="Normal (Web)"/>
    <w:basedOn w:val="Normal"/>
    <w:uiPriority w:val="99"/>
    <w:rsid w:val="00670574"/>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29550E"/>
    <w:pPr>
      <w:spacing w:after="160" w:line="259" w:lineRule="auto"/>
      <w:ind w:left="720"/>
      <w:contextualSpacing/>
    </w:pPr>
    <w:rPr>
      <w:rFonts w:eastAsiaTheme="minorHAnsi" w:hAnsiTheme="minorHAnsi" w:cstheme="minorBidi"/>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UnresolvedMention">
    <w:name w:val="Unresolved Mention"/>
    <w:basedOn w:val="DefaultParagraphFont"/>
    <w:uiPriority w:val="99"/>
    <w:semiHidden/>
    <w:unhideWhenUsed/>
    <w:rsid w:val="00696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440212">
      <w:bodyDiv w:val="1"/>
      <w:marLeft w:val="0"/>
      <w:marRight w:val="0"/>
      <w:marTop w:val="0"/>
      <w:marBottom w:val="0"/>
      <w:divBdr>
        <w:top w:val="none" w:sz="0" w:space="0" w:color="auto"/>
        <w:left w:val="none" w:sz="0" w:space="0" w:color="auto"/>
        <w:bottom w:val="none" w:sz="0" w:space="0" w:color="auto"/>
        <w:right w:val="none" w:sz="0" w:space="0" w:color="auto"/>
      </w:divBdr>
    </w:div>
    <w:div w:id="673993603">
      <w:bodyDiv w:val="1"/>
      <w:marLeft w:val="0"/>
      <w:marRight w:val="0"/>
      <w:marTop w:val="0"/>
      <w:marBottom w:val="0"/>
      <w:divBdr>
        <w:top w:val="none" w:sz="0" w:space="0" w:color="auto"/>
        <w:left w:val="none" w:sz="0" w:space="0" w:color="auto"/>
        <w:bottom w:val="none" w:sz="0" w:space="0" w:color="auto"/>
        <w:right w:val="none" w:sz="0" w:space="0" w:color="auto"/>
      </w:divBdr>
    </w:div>
    <w:div w:id="812212902">
      <w:bodyDiv w:val="1"/>
      <w:marLeft w:val="0"/>
      <w:marRight w:val="0"/>
      <w:marTop w:val="0"/>
      <w:marBottom w:val="0"/>
      <w:divBdr>
        <w:top w:val="none" w:sz="0" w:space="0" w:color="auto"/>
        <w:left w:val="none" w:sz="0" w:space="0" w:color="auto"/>
        <w:bottom w:val="none" w:sz="0" w:space="0" w:color="auto"/>
        <w:right w:val="none" w:sz="0" w:space="0" w:color="auto"/>
      </w:divBdr>
    </w:div>
    <w:div w:id="932709488">
      <w:bodyDiv w:val="1"/>
      <w:marLeft w:val="0"/>
      <w:marRight w:val="0"/>
      <w:marTop w:val="0"/>
      <w:marBottom w:val="0"/>
      <w:divBdr>
        <w:top w:val="none" w:sz="0" w:space="0" w:color="auto"/>
        <w:left w:val="none" w:sz="0" w:space="0" w:color="auto"/>
        <w:bottom w:val="none" w:sz="0" w:space="0" w:color="auto"/>
        <w:right w:val="none" w:sz="0" w:space="0" w:color="auto"/>
      </w:divBdr>
    </w:div>
    <w:div w:id="1198473046">
      <w:bodyDiv w:val="1"/>
      <w:marLeft w:val="0"/>
      <w:marRight w:val="0"/>
      <w:marTop w:val="0"/>
      <w:marBottom w:val="0"/>
      <w:divBdr>
        <w:top w:val="none" w:sz="0" w:space="0" w:color="auto"/>
        <w:left w:val="none" w:sz="0" w:space="0" w:color="auto"/>
        <w:bottom w:val="none" w:sz="0" w:space="0" w:color="auto"/>
        <w:right w:val="none" w:sz="0" w:space="0" w:color="auto"/>
      </w:divBdr>
    </w:div>
    <w:div w:id="1257590212">
      <w:bodyDiv w:val="1"/>
      <w:marLeft w:val="0"/>
      <w:marRight w:val="0"/>
      <w:marTop w:val="0"/>
      <w:marBottom w:val="0"/>
      <w:divBdr>
        <w:top w:val="none" w:sz="0" w:space="0" w:color="auto"/>
        <w:left w:val="none" w:sz="0" w:space="0" w:color="auto"/>
        <w:bottom w:val="none" w:sz="0" w:space="0" w:color="auto"/>
        <w:right w:val="none" w:sz="0" w:space="0" w:color="auto"/>
      </w:divBdr>
    </w:div>
    <w:div w:id="1337028726">
      <w:bodyDiv w:val="1"/>
      <w:marLeft w:val="0"/>
      <w:marRight w:val="0"/>
      <w:marTop w:val="0"/>
      <w:marBottom w:val="0"/>
      <w:divBdr>
        <w:top w:val="none" w:sz="0" w:space="0" w:color="auto"/>
        <w:left w:val="none" w:sz="0" w:space="0" w:color="auto"/>
        <w:bottom w:val="none" w:sz="0" w:space="0" w:color="auto"/>
        <w:right w:val="none" w:sz="0" w:space="0" w:color="auto"/>
      </w:divBdr>
    </w:div>
    <w:div w:id="1518156612">
      <w:bodyDiv w:val="1"/>
      <w:marLeft w:val="0"/>
      <w:marRight w:val="0"/>
      <w:marTop w:val="0"/>
      <w:marBottom w:val="0"/>
      <w:divBdr>
        <w:top w:val="none" w:sz="0" w:space="0" w:color="auto"/>
        <w:left w:val="none" w:sz="0" w:space="0" w:color="auto"/>
        <w:bottom w:val="none" w:sz="0" w:space="0" w:color="auto"/>
        <w:right w:val="none" w:sz="0" w:space="0" w:color="auto"/>
      </w:divBdr>
      <w:divsChild>
        <w:div w:id="1276641799">
          <w:marLeft w:val="0"/>
          <w:marRight w:val="0"/>
          <w:marTop w:val="0"/>
          <w:marBottom w:val="0"/>
          <w:divBdr>
            <w:top w:val="none" w:sz="0" w:space="0" w:color="auto"/>
            <w:left w:val="none" w:sz="0" w:space="0" w:color="auto"/>
            <w:bottom w:val="none" w:sz="0" w:space="0" w:color="auto"/>
            <w:right w:val="none" w:sz="0" w:space="0" w:color="auto"/>
          </w:divBdr>
        </w:div>
        <w:div w:id="1624994456">
          <w:marLeft w:val="0"/>
          <w:marRight w:val="0"/>
          <w:marTop w:val="0"/>
          <w:marBottom w:val="0"/>
          <w:divBdr>
            <w:top w:val="none" w:sz="0" w:space="0" w:color="auto"/>
            <w:left w:val="none" w:sz="0" w:space="0" w:color="auto"/>
            <w:bottom w:val="none" w:sz="0" w:space="0" w:color="auto"/>
            <w:right w:val="none" w:sz="0" w:space="0" w:color="auto"/>
          </w:divBdr>
        </w:div>
        <w:div w:id="1757052866">
          <w:marLeft w:val="0"/>
          <w:marRight w:val="0"/>
          <w:marTop w:val="0"/>
          <w:marBottom w:val="0"/>
          <w:divBdr>
            <w:top w:val="none" w:sz="0" w:space="0" w:color="auto"/>
            <w:left w:val="none" w:sz="0" w:space="0" w:color="auto"/>
            <w:bottom w:val="none" w:sz="0" w:space="0" w:color="auto"/>
            <w:right w:val="none" w:sz="0" w:space="0" w:color="auto"/>
          </w:divBdr>
        </w:div>
        <w:div w:id="1985894005">
          <w:marLeft w:val="0"/>
          <w:marRight w:val="0"/>
          <w:marTop w:val="0"/>
          <w:marBottom w:val="0"/>
          <w:divBdr>
            <w:top w:val="none" w:sz="0" w:space="0" w:color="auto"/>
            <w:left w:val="none" w:sz="0" w:space="0" w:color="auto"/>
            <w:bottom w:val="none" w:sz="0" w:space="0" w:color="auto"/>
            <w:right w:val="none" w:sz="0" w:space="0" w:color="auto"/>
          </w:divBdr>
        </w:div>
      </w:divsChild>
    </w:div>
    <w:div w:id="1669794418">
      <w:bodyDiv w:val="1"/>
      <w:marLeft w:val="0"/>
      <w:marRight w:val="0"/>
      <w:marTop w:val="0"/>
      <w:marBottom w:val="0"/>
      <w:divBdr>
        <w:top w:val="none" w:sz="0" w:space="0" w:color="auto"/>
        <w:left w:val="none" w:sz="0" w:space="0" w:color="auto"/>
        <w:bottom w:val="none" w:sz="0" w:space="0" w:color="auto"/>
        <w:right w:val="none" w:sz="0" w:space="0" w:color="auto"/>
      </w:divBdr>
    </w:div>
    <w:div w:id="2011105101">
      <w:bodyDiv w:val="1"/>
      <w:marLeft w:val="0"/>
      <w:marRight w:val="0"/>
      <w:marTop w:val="0"/>
      <w:marBottom w:val="0"/>
      <w:divBdr>
        <w:top w:val="none" w:sz="0" w:space="0" w:color="auto"/>
        <w:left w:val="none" w:sz="0" w:space="0" w:color="auto"/>
        <w:bottom w:val="none" w:sz="0" w:space="0" w:color="auto"/>
        <w:right w:val="none" w:sz="0" w:space="0" w:color="auto"/>
      </w:divBdr>
      <w:divsChild>
        <w:div w:id="411127209">
          <w:marLeft w:val="0"/>
          <w:marRight w:val="0"/>
          <w:marTop w:val="0"/>
          <w:marBottom w:val="0"/>
          <w:divBdr>
            <w:top w:val="none" w:sz="0" w:space="0" w:color="auto"/>
            <w:left w:val="none" w:sz="0" w:space="0" w:color="auto"/>
            <w:bottom w:val="none" w:sz="0" w:space="0" w:color="auto"/>
            <w:right w:val="none" w:sz="0" w:space="0" w:color="auto"/>
          </w:divBdr>
        </w:div>
        <w:div w:id="588928019">
          <w:marLeft w:val="0"/>
          <w:marRight w:val="0"/>
          <w:marTop w:val="0"/>
          <w:marBottom w:val="0"/>
          <w:divBdr>
            <w:top w:val="none" w:sz="0" w:space="0" w:color="auto"/>
            <w:left w:val="none" w:sz="0" w:space="0" w:color="auto"/>
            <w:bottom w:val="none" w:sz="0" w:space="0" w:color="auto"/>
            <w:right w:val="none" w:sz="0" w:space="0" w:color="auto"/>
          </w:divBdr>
        </w:div>
        <w:div w:id="832141931">
          <w:marLeft w:val="0"/>
          <w:marRight w:val="0"/>
          <w:marTop w:val="0"/>
          <w:marBottom w:val="0"/>
          <w:divBdr>
            <w:top w:val="none" w:sz="0" w:space="0" w:color="auto"/>
            <w:left w:val="none" w:sz="0" w:space="0" w:color="auto"/>
            <w:bottom w:val="none" w:sz="0" w:space="0" w:color="auto"/>
            <w:right w:val="none" w:sz="0" w:space="0" w:color="auto"/>
          </w:divBdr>
        </w:div>
        <w:div w:id="1873684170">
          <w:marLeft w:val="0"/>
          <w:marRight w:val="0"/>
          <w:marTop w:val="0"/>
          <w:marBottom w:val="0"/>
          <w:divBdr>
            <w:top w:val="none" w:sz="0" w:space="0" w:color="auto"/>
            <w:left w:val="none" w:sz="0" w:space="0" w:color="auto"/>
            <w:bottom w:val="none" w:sz="0" w:space="0" w:color="auto"/>
            <w:right w:val="none" w:sz="0" w:space="0" w:color="auto"/>
          </w:divBdr>
        </w:div>
      </w:divsChild>
    </w:div>
    <w:div w:id="2104524081">
      <w:bodyDiv w:val="1"/>
      <w:marLeft w:val="0"/>
      <w:marRight w:val="0"/>
      <w:marTop w:val="0"/>
      <w:marBottom w:val="0"/>
      <w:divBdr>
        <w:top w:val="none" w:sz="0" w:space="0" w:color="auto"/>
        <w:left w:val="none" w:sz="0" w:space="0" w:color="auto"/>
        <w:bottom w:val="none" w:sz="0" w:space="0" w:color="auto"/>
        <w:right w:val="none" w:sz="0" w:space="0" w:color="auto"/>
      </w:divBdr>
    </w:div>
    <w:div w:id="2121416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er1ks\Documents\WebSite\GovernanceForms\WorkingDocuments\BrdMtgMin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9825A-757C-44B4-A47E-E65A56EB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BrdMtgMinTEMPLATE</Template>
  <TotalTime>5665</TotalTime>
  <Pages>4</Pages>
  <Words>1446</Words>
  <Characters>7640</Characters>
  <Application>Microsoft Office Word</Application>
  <DocSecurity>0</DocSecurity>
  <Lines>206</Lines>
  <Paragraphs>108</Paragraphs>
  <ScaleCrop>false</ScaleCrop>
  <HeadingPairs>
    <vt:vector size="2" baseType="variant">
      <vt:variant>
        <vt:lpstr>Title</vt:lpstr>
      </vt:variant>
      <vt:variant>
        <vt:i4>1</vt:i4>
      </vt:variant>
    </vt:vector>
  </HeadingPairs>
  <TitlesOfParts>
    <vt:vector size="1" baseType="lpstr">
      <vt:lpstr>Board Meeting Minutes TEMPLATE.doc</vt:lpstr>
    </vt:vector>
  </TitlesOfParts>
  <Company>Central Michigan University</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 Minutes TEMPLATE.doc</dc:title>
  <dc:subject/>
  <dc:creator>Karen Mater</dc:creator>
  <cp:keywords/>
  <dc:description/>
  <cp:lastModifiedBy>Breanna D. McEwen</cp:lastModifiedBy>
  <cp:revision>8</cp:revision>
  <cp:lastPrinted>2019-10-17T19:04:00Z</cp:lastPrinted>
  <dcterms:created xsi:type="dcterms:W3CDTF">2024-07-22T17:30:00Z</dcterms:created>
  <dcterms:modified xsi:type="dcterms:W3CDTF">2026-03-20T16:34:00Z</dcterms:modified>
</cp:coreProperties>
</file>